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72F50" w14:textId="2D641580" w:rsidR="00CA380F" w:rsidRPr="004A5AB1" w:rsidRDefault="004A5AB1" w:rsidP="004A5AB1">
      <w:pPr>
        <w:spacing w:line="360" w:lineRule="auto"/>
        <w:ind w:left="7200"/>
        <w:rPr>
          <w:rFonts w:ascii="IBM Plex Serif" w:hAnsi="IBM Plex Serif"/>
          <w:bCs/>
          <w:sz w:val="20"/>
          <w:szCs w:val="20"/>
          <w:lang w:val="et-EE"/>
        </w:rPr>
      </w:pPr>
      <w:r w:rsidRPr="004A5AB1">
        <w:rPr>
          <w:rFonts w:ascii="IBM Plex Serif" w:hAnsi="IBM Plex Serif"/>
          <w:bCs/>
          <w:sz w:val="20"/>
          <w:szCs w:val="20"/>
          <w:lang w:val="et-EE"/>
        </w:rPr>
        <w:t>Lisa 1</w:t>
      </w:r>
      <w:r>
        <w:rPr>
          <w:rFonts w:ascii="IBM Plex Serif" w:hAnsi="IBM Plex Serif"/>
          <w:bCs/>
          <w:sz w:val="20"/>
          <w:szCs w:val="20"/>
          <w:lang w:val="et-EE"/>
        </w:rPr>
        <w:br/>
      </w:r>
      <w:r w:rsidRPr="004A5AB1">
        <w:rPr>
          <w:rFonts w:ascii="IBM Plex Serif" w:hAnsi="IBM Plex Serif"/>
          <w:bCs/>
          <w:sz w:val="20"/>
          <w:szCs w:val="20"/>
          <w:lang w:val="et-EE"/>
        </w:rPr>
        <w:t>V</w:t>
      </w:r>
      <w:r>
        <w:rPr>
          <w:rFonts w:ascii="IBM Plex Serif" w:hAnsi="IBM Plex Serif"/>
          <w:bCs/>
          <w:sz w:val="20"/>
          <w:szCs w:val="20"/>
          <w:lang w:val="et-EE"/>
        </w:rPr>
        <w:t>ormsi Vallavalitsuse</w:t>
      </w:r>
      <w:r>
        <w:rPr>
          <w:rFonts w:ascii="IBM Plex Serif" w:hAnsi="IBM Plex Serif"/>
          <w:bCs/>
          <w:sz w:val="20"/>
          <w:szCs w:val="20"/>
          <w:lang w:val="et-EE"/>
        </w:rPr>
        <w:br/>
        <w:t>20. novembri 2024. a korralduse nr 157 juurde</w:t>
      </w:r>
    </w:p>
    <w:p w14:paraId="1CEEDF30" w14:textId="77777777" w:rsidR="002C600A" w:rsidRDefault="00CA380F" w:rsidP="001D0E3C">
      <w:pPr>
        <w:spacing w:line="360" w:lineRule="auto"/>
        <w:rPr>
          <w:rFonts w:asciiTheme="minorHAnsi" w:hAnsiTheme="minorHAnsi"/>
          <w:b/>
          <w:sz w:val="28"/>
          <w:szCs w:val="28"/>
          <w:lang w:val="et-EE"/>
        </w:rPr>
      </w:pPr>
      <w:r>
        <w:rPr>
          <w:rFonts w:asciiTheme="minorHAnsi" w:hAnsiTheme="minorHAnsi"/>
          <w:b/>
          <w:sz w:val="28"/>
          <w:szCs w:val="28"/>
          <w:lang w:val="et-EE"/>
        </w:rPr>
        <w:t>LIIKLUSKEELUALASSE SISSESÕIDU TAOTLUS</w:t>
      </w:r>
    </w:p>
    <w:tbl>
      <w:tblPr>
        <w:tblStyle w:val="Kontuurtabel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61"/>
        <w:gridCol w:w="2551"/>
        <w:gridCol w:w="993"/>
        <w:gridCol w:w="4154"/>
      </w:tblGrid>
      <w:tr w:rsidR="00811DED" w14:paraId="5358781E" w14:textId="77777777" w:rsidTr="00CA380F">
        <w:tc>
          <w:tcPr>
            <w:tcW w:w="2461" w:type="dxa"/>
          </w:tcPr>
          <w:p w14:paraId="12F50716" w14:textId="77777777" w:rsidR="00811DED" w:rsidRDefault="00811DED" w:rsidP="00A11C72">
            <w:pPr>
              <w:spacing w:line="360" w:lineRule="auto"/>
              <w:rPr>
                <w:rFonts w:asciiTheme="minorHAnsi" w:hAnsiTheme="minorHAnsi"/>
                <w:lang w:val="et-EE"/>
              </w:rPr>
            </w:pPr>
            <w:r>
              <w:rPr>
                <w:rFonts w:asciiTheme="minorHAnsi" w:hAnsiTheme="minorHAnsi"/>
                <w:lang w:val="et-EE"/>
              </w:rPr>
              <w:t>Taotleja nimi</w:t>
            </w:r>
          </w:p>
        </w:tc>
        <w:tc>
          <w:tcPr>
            <w:tcW w:w="7698" w:type="dxa"/>
            <w:gridSpan w:val="3"/>
          </w:tcPr>
          <w:sdt>
            <w:sdtPr>
              <w:rPr>
                <w:rStyle w:val="Style1"/>
              </w:rPr>
              <w:id w:val="474189543"/>
              <w:placeholder>
                <w:docPart w:val="4F6189B76A2C445689B1ED7B3A713C2E"/>
              </w:placeholder>
            </w:sdtPr>
            <w:sdtEndPr>
              <w:rPr>
                <w:rStyle w:val="Liguvaikefont"/>
                <w:rFonts w:ascii="Times New Roman" w:hAnsi="Times New Roman" w:cs="Calibri"/>
                <w:b/>
                <w:bCs/>
                <w:sz w:val="20"/>
                <w:szCs w:val="20"/>
                <w:lang w:val="fi-FI"/>
              </w:rPr>
            </w:sdtEndPr>
            <w:sdtContent>
              <w:p w14:paraId="094B61C3" w14:textId="77777777" w:rsidR="00565F54" w:rsidRDefault="00565F54" w:rsidP="00B26DC9">
                <w:pPr>
                  <w:rPr>
                    <w:rStyle w:val="Style1"/>
                  </w:rPr>
                </w:pPr>
              </w:p>
              <w:sdt>
                <w:sdtPr>
                  <w:rPr>
                    <w:rStyle w:val="Style1"/>
                    <w:lang w:eastAsia="en-US"/>
                  </w:rPr>
                  <w:id w:val="127368754"/>
                  <w:placeholder>
                    <w:docPart w:val="B04489B9F0534CC3ACBB5ECBE44F4E51"/>
                  </w:placeholder>
                  <w:showingPlcHdr/>
                </w:sdtPr>
                <w:sdtContent>
                  <w:p w14:paraId="1A29A056" w14:textId="25184914" w:rsidR="00565F54" w:rsidRDefault="00D132D4" w:rsidP="00565F54">
                    <w:pPr>
                      <w:rPr>
                        <w:rFonts w:asciiTheme="minorHAnsi" w:hAnsiTheme="minorHAnsi"/>
                        <w:lang w:eastAsia="en-US"/>
                      </w:rPr>
                    </w:pPr>
                    <w:r>
                      <w:rPr>
                        <w:rStyle w:val="Kohatitetekst"/>
                      </w:rPr>
                      <w:t>…</w:t>
                    </w:r>
                  </w:p>
                </w:sdtContent>
              </w:sdt>
              <w:p w14:paraId="5D1D97E1" w14:textId="2BF226EB" w:rsidR="00811DED" w:rsidRPr="00B26DC9" w:rsidRDefault="00000000" w:rsidP="00B26DC9">
                <w:pPr>
                  <w:rPr>
                    <w:rFonts w:asciiTheme="minorHAnsi" w:hAnsiTheme="minorHAnsi"/>
                  </w:rPr>
                </w:pPr>
              </w:p>
            </w:sdtContent>
          </w:sdt>
        </w:tc>
      </w:tr>
      <w:tr w:rsidR="00811DED" w14:paraId="759F39B7" w14:textId="77777777" w:rsidTr="00CA380F">
        <w:tc>
          <w:tcPr>
            <w:tcW w:w="2461" w:type="dxa"/>
          </w:tcPr>
          <w:p w14:paraId="0404E786" w14:textId="77777777" w:rsidR="00811DED" w:rsidRDefault="00CA380F" w:rsidP="00447726">
            <w:pPr>
              <w:spacing w:line="360" w:lineRule="auto"/>
              <w:rPr>
                <w:rFonts w:asciiTheme="minorHAnsi" w:hAnsiTheme="minorHAnsi"/>
                <w:lang w:val="et-EE"/>
              </w:rPr>
            </w:pPr>
            <w:r>
              <w:rPr>
                <w:rFonts w:asciiTheme="minorHAnsi" w:hAnsiTheme="minorHAnsi"/>
                <w:lang w:val="et-EE"/>
              </w:rPr>
              <w:t>Isikukood/</w:t>
            </w:r>
            <w:r w:rsidR="00447726">
              <w:rPr>
                <w:rFonts w:asciiTheme="minorHAnsi" w:hAnsiTheme="minorHAnsi"/>
                <w:lang w:val="et-EE"/>
              </w:rPr>
              <w:t>Registrikood</w:t>
            </w:r>
          </w:p>
        </w:tc>
        <w:tc>
          <w:tcPr>
            <w:tcW w:w="7698" w:type="dxa"/>
            <w:gridSpan w:val="3"/>
          </w:tcPr>
          <w:p w14:paraId="4B32C43D" w14:textId="6D147AF2" w:rsidR="00811DED" w:rsidRDefault="00811DED" w:rsidP="00A11C72">
            <w:pPr>
              <w:spacing w:line="360" w:lineRule="auto"/>
              <w:rPr>
                <w:rFonts w:asciiTheme="minorHAnsi" w:hAnsiTheme="minorHAnsi"/>
                <w:lang w:val="et-EE"/>
              </w:rPr>
            </w:pPr>
          </w:p>
        </w:tc>
      </w:tr>
      <w:tr w:rsidR="00811DED" w14:paraId="0B105A6F" w14:textId="77777777" w:rsidTr="00CA380F">
        <w:tc>
          <w:tcPr>
            <w:tcW w:w="2461" w:type="dxa"/>
          </w:tcPr>
          <w:p w14:paraId="78760E59" w14:textId="77777777" w:rsidR="00811DED" w:rsidRDefault="005F676B" w:rsidP="00A11C72">
            <w:pPr>
              <w:spacing w:line="360" w:lineRule="auto"/>
              <w:rPr>
                <w:rFonts w:asciiTheme="minorHAnsi" w:hAnsiTheme="minorHAnsi"/>
                <w:lang w:val="et-EE"/>
              </w:rPr>
            </w:pPr>
            <w:r>
              <w:rPr>
                <w:rFonts w:asciiTheme="minorHAnsi" w:hAnsiTheme="minorHAnsi"/>
                <w:lang w:val="et-EE"/>
              </w:rPr>
              <w:t>Posti</w:t>
            </w:r>
            <w:r w:rsidR="00811DED">
              <w:rPr>
                <w:rFonts w:asciiTheme="minorHAnsi" w:hAnsiTheme="minorHAnsi"/>
                <w:lang w:val="et-EE"/>
              </w:rPr>
              <w:t>aadress</w:t>
            </w:r>
          </w:p>
        </w:tc>
        <w:tc>
          <w:tcPr>
            <w:tcW w:w="7698" w:type="dxa"/>
            <w:gridSpan w:val="3"/>
          </w:tcPr>
          <w:sdt>
            <w:sdtPr>
              <w:rPr>
                <w:rStyle w:val="Style1"/>
              </w:rPr>
              <w:id w:val="1369575035"/>
              <w:placeholder>
                <w:docPart w:val="37CD3499FB254B959556DB9C3C380A17"/>
              </w:placeholder>
              <w:showingPlcHdr/>
            </w:sdtPr>
            <w:sdtEndPr>
              <w:rPr>
                <w:rStyle w:val="Liguvaikefont"/>
                <w:rFonts w:ascii="Times New Roman" w:hAnsi="Times New Roman" w:cs="Calibri"/>
                <w:b/>
                <w:bCs/>
                <w:sz w:val="20"/>
                <w:szCs w:val="20"/>
                <w:lang w:val="fi-FI"/>
              </w:rPr>
            </w:sdtEndPr>
            <w:sdtContent>
              <w:p w14:paraId="641169AF" w14:textId="766AB8DD" w:rsidR="00811DED" w:rsidRPr="00B26DC9" w:rsidRDefault="00D132D4" w:rsidP="00D132D4">
                <w:pPr>
                  <w:rPr>
                    <w:rFonts w:asciiTheme="minorHAnsi" w:hAnsiTheme="minorHAnsi"/>
                  </w:rPr>
                </w:pPr>
                <w:r>
                  <w:rPr>
                    <w:rStyle w:val="Kohatitetekst"/>
                  </w:rPr>
                  <w:t>…</w:t>
                </w:r>
              </w:p>
            </w:sdtContent>
          </w:sdt>
        </w:tc>
      </w:tr>
      <w:tr w:rsidR="00D05A82" w14:paraId="2C34AEAA" w14:textId="77777777" w:rsidTr="00CA380F">
        <w:tc>
          <w:tcPr>
            <w:tcW w:w="2461" w:type="dxa"/>
          </w:tcPr>
          <w:p w14:paraId="0D6A1178" w14:textId="77777777" w:rsidR="00D05A82" w:rsidRDefault="00D05A82" w:rsidP="00A11C72">
            <w:pPr>
              <w:spacing w:line="360" w:lineRule="auto"/>
              <w:rPr>
                <w:rFonts w:asciiTheme="minorHAnsi" w:hAnsiTheme="minorHAnsi"/>
                <w:lang w:val="et-EE"/>
              </w:rPr>
            </w:pPr>
            <w:r>
              <w:rPr>
                <w:rFonts w:asciiTheme="minorHAnsi" w:hAnsiTheme="minorHAnsi"/>
                <w:lang w:val="et-EE"/>
              </w:rPr>
              <w:t>Telefon</w:t>
            </w:r>
          </w:p>
        </w:tc>
        <w:tc>
          <w:tcPr>
            <w:tcW w:w="2551" w:type="dxa"/>
          </w:tcPr>
          <w:p w14:paraId="392CE476" w14:textId="1CB69F1A" w:rsidR="00D05A82" w:rsidRDefault="00D05A82" w:rsidP="00A11C72">
            <w:pPr>
              <w:spacing w:line="360" w:lineRule="auto"/>
              <w:rPr>
                <w:rFonts w:asciiTheme="minorHAnsi" w:hAnsiTheme="minorHAnsi"/>
                <w:lang w:val="et-EE"/>
              </w:rPr>
            </w:pPr>
          </w:p>
        </w:tc>
        <w:tc>
          <w:tcPr>
            <w:tcW w:w="993" w:type="dxa"/>
          </w:tcPr>
          <w:p w14:paraId="0A4561BB" w14:textId="77777777" w:rsidR="00D05A82" w:rsidRDefault="00D05A82" w:rsidP="00A11C72">
            <w:pPr>
              <w:spacing w:line="360" w:lineRule="auto"/>
              <w:rPr>
                <w:rFonts w:asciiTheme="minorHAnsi" w:hAnsiTheme="minorHAnsi"/>
                <w:lang w:val="et-EE"/>
              </w:rPr>
            </w:pPr>
            <w:r>
              <w:rPr>
                <w:rFonts w:asciiTheme="minorHAnsi" w:hAnsiTheme="minorHAnsi"/>
                <w:lang w:val="et-EE"/>
              </w:rPr>
              <w:t>e-post</w:t>
            </w:r>
          </w:p>
        </w:tc>
        <w:tc>
          <w:tcPr>
            <w:tcW w:w="4154" w:type="dxa"/>
          </w:tcPr>
          <w:p w14:paraId="22C2F4C3" w14:textId="25027566" w:rsidR="00D05A82" w:rsidRPr="00516753" w:rsidRDefault="00D05A82" w:rsidP="00AC336C">
            <w:pPr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asciiTheme="minorHAnsi" w:hAnsiTheme="minorHAnsi" w:cstheme="minorHAnsi"/>
                <w:b/>
                <w:bCs/>
                <w:color w:val="5F6368"/>
                <w:lang w:eastAsia="en-US"/>
              </w:rPr>
            </w:pPr>
          </w:p>
        </w:tc>
      </w:tr>
    </w:tbl>
    <w:p w14:paraId="7C1D70B8" w14:textId="77777777" w:rsidR="00CA380F" w:rsidRDefault="00CA380F" w:rsidP="006E265F">
      <w:pPr>
        <w:spacing w:before="120"/>
        <w:rPr>
          <w:rFonts w:asciiTheme="minorHAnsi" w:hAnsiTheme="minorHAnsi"/>
          <w:lang w:val="et-EE"/>
        </w:rPr>
      </w:pPr>
      <w:r>
        <w:rPr>
          <w:rFonts w:asciiTheme="minorHAnsi" w:hAnsiTheme="minorHAnsi"/>
          <w:lang w:val="et-EE"/>
        </w:rPr>
        <w:t>Sõiduki(te) andmed</w:t>
      </w:r>
    </w:p>
    <w:tbl>
      <w:tblPr>
        <w:tblStyle w:val="Kontuurtabel"/>
        <w:tblW w:w="10206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2042"/>
      </w:tblGrid>
      <w:tr w:rsidR="00CA380F" w:rsidRPr="004A5AB1" w14:paraId="215743A6" w14:textId="77777777" w:rsidTr="00345CFC">
        <w:trPr>
          <w:trHeight w:val="454"/>
        </w:trPr>
        <w:tc>
          <w:tcPr>
            <w:tcW w:w="2041" w:type="dxa"/>
            <w:vAlign w:val="center"/>
          </w:tcPr>
          <w:p w14:paraId="107A2F31" w14:textId="77777777" w:rsidR="00CA380F" w:rsidRDefault="00CA380F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sz w:val="22"/>
                <w:szCs w:val="22"/>
                <w:lang w:val="et-EE"/>
              </w:rPr>
              <w:t>Mark</w:t>
            </w:r>
          </w:p>
        </w:tc>
        <w:tc>
          <w:tcPr>
            <w:tcW w:w="2041" w:type="dxa"/>
            <w:vAlign w:val="center"/>
          </w:tcPr>
          <w:p w14:paraId="3A713774" w14:textId="77777777" w:rsidR="00CA380F" w:rsidRDefault="00CA380F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sz w:val="22"/>
                <w:szCs w:val="22"/>
                <w:lang w:val="et-EE"/>
              </w:rPr>
              <w:t>Mudel</w:t>
            </w:r>
          </w:p>
        </w:tc>
        <w:tc>
          <w:tcPr>
            <w:tcW w:w="2041" w:type="dxa"/>
            <w:vAlign w:val="center"/>
          </w:tcPr>
          <w:p w14:paraId="24693003" w14:textId="77777777" w:rsidR="00CA380F" w:rsidRDefault="00CA380F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sz w:val="22"/>
                <w:szCs w:val="22"/>
                <w:lang w:val="et-EE"/>
              </w:rPr>
              <w:t>Registreerimismärk</w:t>
            </w:r>
          </w:p>
        </w:tc>
        <w:tc>
          <w:tcPr>
            <w:tcW w:w="2041" w:type="dxa"/>
            <w:vAlign w:val="center"/>
          </w:tcPr>
          <w:p w14:paraId="7263B8E1" w14:textId="77777777" w:rsidR="00CA380F" w:rsidRDefault="00CA380F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sz w:val="22"/>
                <w:szCs w:val="22"/>
                <w:lang w:val="et-EE"/>
              </w:rPr>
              <w:t>Registrimass</w:t>
            </w:r>
          </w:p>
        </w:tc>
        <w:tc>
          <w:tcPr>
            <w:tcW w:w="2042" w:type="dxa"/>
            <w:vAlign w:val="center"/>
          </w:tcPr>
          <w:p w14:paraId="76B88F1D" w14:textId="77777777" w:rsidR="00CA380F" w:rsidRDefault="00CA380F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sz w:val="22"/>
                <w:szCs w:val="22"/>
                <w:lang w:val="et-EE"/>
              </w:rPr>
              <w:t xml:space="preserve">Haagis (koos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t-EE"/>
              </w:rPr>
              <w:t>regmärgi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t-EE"/>
              </w:rPr>
              <w:t xml:space="preserve"> ja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t-EE"/>
              </w:rPr>
              <w:t>regmassiga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t-EE"/>
              </w:rPr>
              <w:t>)</w:t>
            </w:r>
          </w:p>
        </w:tc>
      </w:tr>
      <w:tr w:rsidR="00CA380F" w:rsidRPr="00CA380F" w14:paraId="2BB946EF" w14:textId="77777777" w:rsidTr="00345CFC">
        <w:trPr>
          <w:trHeight w:val="454"/>
        </w:trPr>
        <w:tc>
          <w:tcPr>
            <w:tcW w:w="2041" w:type="dxa"/>
            <w:vAlign w:val="center"/>
          </w:tcPr>
          <w:p w14:paraId="2BCAF160" w14:textId="5CDF8B04" w:rsidR="00CA380F" w:rsidRDefault="00CA380F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</w:p>
        </w:tc>
        <w:tc>
          <w:tcPr>
            <w:tcW w:w="2041" w:type="dxa"/>
            <w:vAlign w:val="center"/>
          </w:tcPr>
          <w:p w14:paraId="239AC0F3" w14:textId="054C582E" w:rsidR="00CA380F" w:rsidRDefault="00CA380F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</w:p>
        </w:tc>
        <w:tc>
          <w:tcPr>
            <w:tcW w:w="2041" w:type="dxa"/>
            <w:vAlign w:val="center"/>
          </w:tcPr>
          <w:p w14:paraId="02E8F24A" w14:textId="68F7CBA5" w:rsidR="00CA380F" w:rsidRDefault="00CA380F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</w:p>
        </w:tc>
        <w:tc>
          <w:tcPr>
            <w:tcW w:w="2041" w:type="dxa"/>
            <w:vAlign w:val="center"/>
          </w:tcPr>
          <w:p w14:paraId="3DA3A35A" w14:textId="6E23A82D" w:rsidR="00CA380F" w:rsidRDefault="00CA380F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</w:p>
        </w:tc>
        <w:tc>
          <w:tcPr>
            <w:tcW w:w="2042" w:type="dxa"/>
            <w:vAlign w:val="center"/>
          </w:tcPr>
          <w:p w14:paraId="49BE7C74" w14:textId="146B297F" w:rsidR="00CA380F" w:rsidRDefault="00CA380F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</w:p>
        </w:tc>
      </w:tr>
      <w:tr w:rsidR="00CA380F" w:rsidRPr="00CA380F" w14:paraId="2CF7CDCD" w14:textId="77777777" w:rsidTr="00345CFC">
        <w:trPr>
          <w:trHeight w:val="454"/>
        </w:trPr>
        <w:tc>
          <w:tcPr>
            <w:tcW w:w="2041" w:type="dxa"/>
            <w:vAlign w:val="center"/>
          </w:tcPr>
          <w:p w14:paraId="7DE2FBAA" w14:textId="3347A8E7" w:rsidR="00CA380F" w:rsidRDefault="00CA380F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</w:p>
        </w:tc>
        <w:tc>
          <w:tcPr>
            <w:tcW w:w="2041" w:type="dxa"/>
            <w:vAlign w:val="center"/>
          </w:tcPr>
          <w:p w14:paraId="07DD957C" w14:textId="3A82496D" w:rsidR="00CA380F" w:rsidRDefault="00CA380F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</w:p>
        </w:tc>
        <w:tc>
          <w:tcPr>
            <w:tcW w:w="2041" w:type="dxa"/>
            <w:vAlign w:val="center"/>
          </w:tcPr>
          <w:p w14:paraId="5ABC58BD" w14:textId="032EEE8D" w:rsidR="00CA380F" w:rsidRDefault="00CA380F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</w:p>
        </w:tc>
        <w:tc>
          <w:tcPr>
            <w:tcW w:w="2041" w:type="dxa"/>
            <w:vAlign w:val="center"/>
          </w:tcPr>
          <w:p w14:paraId="06A52853" w14:textId="19A5A81C" w:rsidR="00CA380F" w:rsidRDefault="00CA380F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</w:p>
        </w:tc>
        <w:tc>
          <w:tcPr>
            <w:tcW w:w="2042" w:type="dxa"/>
            <w:vAlign w:val="center"/>
          </w:tcPr>
          <w:p w14:paraId="0908AD94" w14:textId="06E4FC09" w:rsidR="00CA380F" w:rsidRDefault="00CA380F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</w:p>
        </w:tc>
      </w:tr>
      <w:tr w:rsidR="00CA380F" w:rsidRPr="00CA380F" w14:paraId="7DB480AF" w14:textId="77777777" w:rsidTr="00345CFC">
        <w:trPr>
          <w:trHeight w:val="454"/>
        </w:trPr>
        <w:tc>
          <w:tcPr>
            <w:tcW w:w="2041" w:type="dxa"/>
            <w:vAlign w:val="center"/>
          </w:tcPr>
          <w:p w14:paraId="399EEC71" w14:textId="78BE4761" w:rsidR="00CA380F" w:rsidRDefault="00CA380F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</w:p>
        </w:tc>
        <w:tc>
          <w:tcPr>
            <w:tcW w:w="2041" w:type="dxa"/>
            <w:vAlign w:val="center"/>
          </w:tcPr>
          <w:p w14:paraId="20E18305" w14:textId="153A4D90" w:rsidR="00CA380F" w:rsidRDefault="00CA380F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</w:p>
        </w:tc>
        <w:tc>
          <w:tcPr>
            <w:tcW w:w="2041" w:type="dxa"/>
            <w:vAlign w:val="center"/>
          </w:tcPr>
          <w:p w14:paraId="066C13BD" w14:textId="1663FF00" w:rsidR="00CA380F" w:rsidRDefault="00CA380F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</w:p>
        </w:tc>
        <w:tc>
          <w:tcPr>
            <w:tcW w:w="2041" w:type="dxa"/>
            <w:vAlign w:val="center"/>
          </w:tcPr>
          <w:p w14:paraId="7B3DE09F" w14:textId="05FEADF3" w:rsidR="00CA380F" w:rsidRDefault="00CA380F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</w:p>
        </w:tc>
        <w:tc>
          <w:tcPr>
            <w:tcW w:w="2042" w:type="dxa"/>
            <w:vAlign w:val="center"/>
          </w:tcPr>
          <w:p w14:paraId="0FDF1EFD" w14:textId="5F276947" w:rsidR="00CA380F" w:rsidRDefault="00CA380F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</w:p>
        </w:tc>
      </w:tr>
      <w:tr w:rsidR="006A490C" w:rsidRPr="00CA380F" w14:paraId="01F9F618" w14:textId="77777777" w:rsidTr="00345CFC">
        <w:trPr>
          <w:trHeight w:val="454"/>
        </w:trPr>
        <w:tc>
          <w:tcPr>
            <w:tcW w:w="2041" w:type="dxa"/>
            <w:vAlign w:val="center"/>
          </w:tcPr>
          <w:p w14:paraId="10B9C34C" w14:textId="1A1DE830" w:rsidR="006A490C" w:rsidRDefault="006A490C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</w:p>
        </w:tc>
        <w:tc>
          <w:tcPr>
            <w:tcW w:w="2041" w:type="dxa"/>
            <w:vAlign w:val="center"/>
          </w:tcPr>
          <w:p w14:paraId="4185E8B1" w14:textId="51CF55DD" w:rsidR="006A490C" w:rsidRDefault="006A490C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</w:p>
        </w:tc>
        <w:tc>
          <w:tcPr>
            <w:tcW w:w="2041" w:type="dxa"/>
            <w:vAlign w:val="center"/>
          </w:tcPr>
          <w:p w14:paraId="493C9CFA" w14:textId="5541A121" w:rsidR="006A490C" w:rsidRDefault="006A490C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</w:p>
        </w:tc>
        <w:tc>
          <w:tcPr>
            <w:tcW w:w="2041" w:type="dxa"/>
            <w:vAlign w:val="center"/>
          </w:tcPr>
          <w:p w14:paraId="355EF205" w14:textId="49F4F401" w:rsidR="006A490C" w:rsidRDefault="006A490C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</w:p>
        </w:tc>
        <w:tc>
          <w:tcPr>
            <w:tcW w:w="2042" w:type="dxa"/>
            <w:vAlign w:val="center"/>
          </w:tcPr>
          <w:p w14:paraId="1677836F" w14:textId="36C54BAD" w:rsidR="006A490C" w:rsidRDefault="006A490C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</w:p>
        </w:tc>
      </w:tr>
      <w:tr w:rsidR="00345CFC" w:rsidRPr="00CA380F" w14:paraId="50FA7A8F" w14:textId="77777777" w:rsidTr="00345CFC">
        <w:trPr>
          <w:trHeight w:val="454"/>
        </w:trPr>
        <w:tc>
          <w:tcPr>
            <w:tcW w:w="2041" w:type="dxa"/>
          </w:tcPr>
          <w:p w14:paraId="6D62B61B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-286897898"/>
                <w:placeholder>
                  <w:docPart w:val="A1B81574F38847C697CDDF5B64A250F7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</w:tcPr>
          <w:p w14:paraId="7EF11D46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519666803"/>
                <w:placeholder>
                  <w:docPart w:val="AF47CFDB7A374925892917807D536F31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</w:tcPr>
          <w:p w14:paraId="02FCF3C1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-1860418134"/>
                <w:placeholder>
                  <w:docPart w:val="343015EB26C64653820C8BFDB1E8D134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</w:tcPr>
          <w:p w14:paraId="3D1FE730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-754516504"/>
                <w:placeholder>
                  <w:docPart w:val="A820F1BFA17244E9A1E3A045BB9A1A63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2" w:type="dxa"/>
          </w:tcPr>
          <w:p w14:paraId="0BF4FF80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620270180"/>
                <w:placeholder>
                  <w:docPart w:val="0FE68335ADA54714ABD063C63CD66E9D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</w:tr>
      <w:tr w:rsidR="00345CFC" w:rsidRPr="00CA380F" w14:paraId="19F2CF45" w14:textId="77777777" w:rsidTr="00345CFC">
        <w:trPr>
          <w:trHeight w:val="454"/>
        </w:trPr>
        <w:tc>
          <w:tcPr>
            <w:tcW w:w="2041" w:type="dxa"/>
          </w:tcPr>
          <w:p w14:paraId="343CAE78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1452588744"/>
                <w:placeholder>
                  <w:docPart w:val="4AEC324FAA1F4FB79D8C7EE01B30EC05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</w:tcPr>
          <w:p w14:paraId="16FE085D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1381594664"/>
                <w:placeholder>
                  <w:docPart w:val="2BF1CC25FF2149EC90F8F727C3719F79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</w:tcPr>
          <w:p w14:paraId="2A93984D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1203216041"/>
                <w:placeholder>
                  <w:docPart w:val="66E20F92026C427A8CDE46564D8A39CF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</w:tcPr>
          <w:p w14:paraId="7B468481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345606721"/>
                <w:placeholder>
                  <w:docPart w:val="D9644A440FB744419F7346FB5528F276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2" w:type="dxa"/>
          </w:tcPr>
          <w:p w14:paraId="5B565474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1115251081"/>
                <w:placeholder>
                  <w:docPart w:val="20AD5B1946EA48DEB7DB66952BDAE909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</w:tr>
      <w:tr w:rsidR="00345CFC" w:rsidRPr="00CA380F" w14:paraId="4673D744" w14:textId="77777777" w:rsidTr="00345CFC">
        <w:trPr>
          <w:trHeight w:val="454"/>
        </w:trPr>
        <w:tc>
          <w:tcPr>
            <w:tcW w:w="2041" w:type="dxa"/>
          </w:tcPr>
          <w:p w14:paraId="1306377A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-1298758547"/>
                <w:placeholder>
                  <w:docPart w:val="7250D087464A401EB51B06B6AE4241FA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</w:tcPr>
          <w:p w14:paraId="708AF9A4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-1481147084"/>
                <w:placeholder>
                  <w:docPart w:val="4A504F56CAB244D5B464143EA60132C5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</w:tcPr>
          <w:p w14:paraId="1E97FCDF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-2042345373"/>
                <w:placeholder>
                  <w:docPart w:val="5DF2F945B63F4D7384FAF4DE605AAFDB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</w:tcPr>
          <w:p w14:paraId="47CCA6E4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1131588788"/>
                <w:placeholder>
                  <w:docPart w:val="3BD661F7D0514A3A80A4477796926C18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2" w:type="dxa"/>
          </w:tcPr>
          <w:p w14:paraId="112B554B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-598100218"/>
                <w:placeholder>
                  <w:docPart w:val="F5076351D08E477599FD9DDCE4138EFF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</w:tr>
      <w:tr w:rsidR="00345CFC" w:rsidRPr="00CA380F" w14:paraId="1CA55EBF" w14:textId="77777777" w:rsidTr="00345CFC">
        <w:trPr>
          <w:trHeight w:val="454"/>
        </w:trPr>
        <w:tc>
          <w:tcPr>
            <w:tcW w:w="2041" w:type="dxa"/>
          </w:tcPr>
          <w:p w14:paraId="65162E4F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949206222"/>
                <w:placeholder>
                  <w:docPart w:val="2E2580B8DC3049328F6F26288E4A5795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</w:tcPr>
          <w:p w14:paraId="1EFB680A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-1629696225"/>
                <w:placeholder>
                  <w:docPart w:val="06E04602A389434BA7E4ABA9EF016A1D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</w:tcPr>
          <w:p w14:paraId="2DD30B38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1022513510"/>
                <w:placeholder>
                  <w:docPart w:val="0AE9D500AF724CB5ABF8B6ACBD2BC45D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</w:tcPr>
          <w:p w14:paraId="1462370B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451834381"/>
                <w:placeholder>
                  <w:docPart w:val="6AA2ED7E217644D08573B70FD1CDAC4A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2" w:type="dxa"/>
          </w:tcPr>
          <w:p w14:paraId="16E6505B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-1033026937"/>
                <w:placeholder>
                  <w:docPart w:val="3F22DF78395A46328788CAFE861F7E2D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</w:tr>
      <w:tr w:rsidR="00345CFC" w:rsidRPr="00CA380F" w14:paraId="4C084B8F" w14:textId="77777777" w:rsidTr="00345CFC">
        <w:trPr>
          <w:trHeight w:val="454"/>
        </w:trPr>
        <w:tc>
          <w:tcPr>
            <w:tcW w:w="2041" w:type="dxa"/>
          </w:tcPr>
          <w:p w14:paraId="0F3074E5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-101193525"/>
                <w:placeholder>
                  <w:docPart w:val="988C063E1B7F473993545DD1B4A71B27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</w:tcPr>
          <w:p w14:paraId="51012ED0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625895930"/>
                <w:placeholder>
                  <w:docPart w:val="4EA5BA2767584D0F921865C6F6CB6159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</w:tcPr>
          <w:p w14:paraId="356DAF30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-118302017"/>
                <w:placeholder>
                  <w:docPart w:val="A70D88063BF343A7A56E91545961E269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</w:tcPr>
          <w:p w14:paraId="4BE6A52B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1097595689"/>
                <w:placeholder>
                  <w:docPart w:val="EA85F55481EF43D9A57999568863FBBB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2" w:type="dxa"/>
          </w:tcPr>
          <w:p w14:paraId="6A5B4F91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-813332631"/>
                <w:placeholder>
                  <w:docPart w:val="C57058B8C50F4C29AE71F1B1B930A708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</w:tr>
      <w:tr w:rsidR="00345CFC" w:rsidRPr="00CA380F" w14:paraId="23FE1CAF" w14:textId="77777777" w:rsidTr="00345CFC">
        <w:trPr>
          <w:trHeight w:val="454"/>
        </w:trPr>
        <w:tc>
          <w:tcPr>
            <w:tcW w:w="2041" w:type="dxa"/>
          </w:tcPr>
          <w:p w14:paraId="75479DA3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-186440805"/>
                <w:placeholder>
                  <w:docPart w:val="553B9EA8B10749DF9448E5D9BFD42352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</w:tcPr>
          <w:p w14:paraId="57777D9C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1001477740"/>
                <w:placeholder>
                  <w:docPart w:val="140FA4CE84A045568DFED0F261D6AF3D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</w:tcPr>
          <w:p w14:paraId="1E1AAC34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-751439299"/>
                <w:placeholder>
                  <w:docPart w:val="29CB48331214434DB50CDB8A794266AF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</w:tcPr>
          <w:p w14:paraId="004D1B44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1813677364"/>
                <w:placeholder>
                  <w:docPart w:val="57D595E5F22440D58123D66262BF7111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2" w:type="dxa"/>
          </w:tcPr>
          <w:p w14:paraId="291BA10C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1855683017"/>
                <w:placeholder>
                  <w:docPart w:val="C3C12D42679A41078F762035AB1CF1E8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</w:tr>
      <w:tr w:rsidR="00345CFC" w:rsidRPr="00CA380F" w14:paraId="15D44120" w14:textId="77777777" w:rsidTr="00345CFC">
        <w:trPr>
          <w:trHeight w:val="454"/>
        </w:trPr>
        <w:tc>
          <w:tcPr>
            <w:tcW w:w="2041" w:type="dxa"/>
          </w:tcPr>
          <w:p w14:paraId="669F26D6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883675487"/>
                <w:placeholder>
                  <w:docPart w:val="4FAEE100B7494D1BBC207AFB9A64C549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</w:tcPr>
          <w:p w14:paraId="02A1C19A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-1886939432"/>
                <w:placeholder>
                  <w:docPart w:val="6AA77EBCF35D4A348104FBC563E5D36F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</w:tcPr>
          <w:p w14:paraId="128CECF7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721017146"/>
                <w:placeholder>
                  <w:docPart w:val="5CFB51E3A20D41E3A53EDDBF05B68AC3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</w:tcPr>
          <w:p w14:paraId="436B862A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-215747918"/>
                <w:placeholder>
                  <w:docPart w:val="0AD2F4D5D677424C899817626666A5A7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2" w:type="dxa"/>
          </w:tcPr>
          <w:p w14:paraId="0F06E036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-199007363"/>
                <w:placeholder>
                  <w:docPart w:val="FECE3B7B5ED942089DAA4F5F7667EDBB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</w:tr>
    </w:tbl>
    <w:p w14:paraId="0AD3235F" w14:textId="77777777" w:rsidR="00CA380F" w:rsidRDefault="00CA380F" w:rsidP="00CA380F">
      <w:pPr>
        <w:rPr>
          <w:lang w:val="et-EE"/>
        </w:rPr>
      </w:pPr>
    </w:p>
    <w:p w14:paraId="6100B692" w14:textId="77777777" w:rsidR="00CA380F" w:rsidRPr="00CA380F" w:rsidRDefault="00CA380F" w:rsidP="00CA380F">
      <w:pPr>
        <w:spacing w:line="360" w:lineRule="auto"/>
        <w:rPr>
          <w:rFonts w:asciiTheme="minorHAnsi" w:hAnsiTheme="minorHAnsi" w:cstheme="minorHAnsi"/>
          <w:sz w:val="22"/>
          <w:szCs w:val="22"/>
          <w:lang w:val="et-EE"/>
        </w:rPr>
      </w:pPr>
      <w:r w:rsidRPr="00CA380F">
        <w:rPr>
          <w:rFonts w:asciiTheme="minorHAnsi" w:hAnsiTheme="minorHAnsi" w:cstheme="minorHAnsi"/>
          <w:sz w:val="22"/>
          <w:szCs w:val="22"/>
          <w:lang w:val="et-EE"/>
        </w:rPr>
        <w:t xml:space="preserve">Palun väljastada luba alljärgneva liikluskeelu alasse sisenemiseks: </w:t>
      </w:r>
    </w:p>
    <w:p w14:paraId="7368EEAE" w14:textId="77777777" w:rsidR="00CA380F" w:rsidRDefault="00000000" w:rsidP="00CA380F">
      <w:pPr>
        <w:rPr>
          <w:rFonts w:asciiTheme="minorHAnsi" w:hAnsiTheme="minorHAnsi" w:cstheme="minorHAnsi"/>
          <w:sz w:val="22"/>
          <w:szCs w:val="22"/>
          <w:lang w:val="et-EE"/>
        </w:rPr>
      </w:pPr>
      <w:sdt>
        <w:sdtPr>
          <w:rPr>
            <w:rFonts w:asciiTheme="minorHAnsi" w:hAnsiTheme="minorHAnsi"/>
            <w:lang w:val="et-EE"/>
          </w:rPr>
          <w:id w:val="-1630847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80F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CA380F">
        <w:rPr>
          <w:rFonts w:asciiTheme="minorHAnsi" w:hAnsiTheme="minorHAnsi"/>
          <w:lang w:val="et-EE"/>
        </w:rPr>
        <w:t xml:space="preserve"> </w:t>
      </w:r>
      <w:r w:rsidR="00CA380F" w:rsidRPr="00CA380F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  <w:lang w:val="et-EE"/>
        </w:rPr>
        <w:t>kõigi sõidukite liikluse keeld. Liiklusmärk 311a „Sõidukeeld”;</w:t>
      </w:r>
    </w:p>
    <w:p w14:paraId="1B997BC7" w14:textId="77777777" w:rsidR="00CA380F" w:rsidRPr="00CA380F" w:rsidRDefault="00000000" w:rsidP="00CA380F">
      <w:pPr>
        <w:rPr>
          <w:rFonts w:asciiTheme="minorHAnsi" w:hAnsiTheme="minorHAnsi" w:cstheme="minorHAnsi"/>
          <w:sz w:val="22"/>
          <w:szCs w:val="22"/>
          <w:lang w:val="et-EE"/>
        </w:rPr>
      </w:pPr>
      <w:sdt>
        <w:sdtPr>
          <w:rPr>
            <w:rFonts w:asciiTheme="minorHAnsi" w:hAnsiTheme="minorHAnsi"/>
            <w:lang w:val="et-EE"/>
          </w:rPr>
          <w:id w:val="-1449153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80F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CA380F">
        <w:rPr>
          <w:rFonts w:asciiTheme="minorHAnsi" w:hAnsiTheme="minorHAnsi"/>
          <w:lang w:val="et-EE"/>
        </w:rPr>
        <w:t xml:space="preserve"> </w:t>
      </w:r>
      <w:r w:rsidR="00CA380F" w:rsidRPr="00CA380F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  <w:lang w:val="et-EE"/>
        </w:rPr>
        <w:t>kõigi mootorsõidukite liikluse keeld. Liiklusmärk 312 „Mootorsõiduki sõidu keeld”;</w:t>
      </w:r>
    </w:p>
    <w:p w14:paraId="6A2E50CA" w14:textId="14B9CB06" w:rsidR="00CA380F" w:rsidRPr="00CA380F" w:rsidRDefault="00000000" w:rsidP="00CA380F">
      <w:pPr>
        <w:rPr>
          <w:rFonts w:asciiTheme="minorHAnsi" w:hAnsiTheme="minorHAnsi" w:cstheme="minorHAnsi"/>
          <w:sz w:val="22"/>
          <w:szCs w:val="22"/>
          <w:lang w:val="et-EE"/>
        </w:rPr>
      </w:pPr>
      <w:sdt>
        <w:sdtPr>
          <w:rPr>
            <w:rFonts w:asciiTheme="minorHAnsi" w:hAnsiTheme="minorHAnsi"/>
            <w:lang w:val="et-EE"/>
          </w:rPr>
          <w:id w:val="2125420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6E8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CA380F">
        <w:rPr>
          <w:rFonts w:asciiTheme="minorHAnsi" w:hAnsiTheme="minorHAnsi"/>
          <w:lang w:val="et-EE"/>
        </w:rPr>
        <w:t xml:space="preserve"> </w:t>
      </w:r>
      <w:r w:rsidR="00CA380F" w:rsidRPr="00CA380F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  <w:lang w:val="et-EE"/>
        </w:rPr>
        <w:t>C-kategooria mootorsõiduki, traktori ja liikurmasina liikluse keeld. Liiklusmärk 313a „Veoauto sõidu keeld”;</w:t>
      </w:r>
    </w:p>
    <w:p w14:paraId="0DDE4AE0" w14:textId="77777777" w:rsidR="00CA380F" w:rsidRPr="00CA380F" w:rsidRDefault="00000000" w:rsidP="00CA380F">
      <w:pPr>
        <w:rPr>
          <w:rFonts w:asciiTheme="minorHAnsi" w:hAnsiTheme="minorHAnsi" w:cstheme="minorHAnsi"/>
          <w:sz w:val="22"/>
          <w:szCs w:val="22"/>
          <w:lang w:val="et-EE"/>
        </w:rPr>
      </w:pPr>
      <w:sdt>
        <w:sdtPr>
          <w:rPr>
            <w:rFonts w:asciiTheme="minorHAnsi" w:hAnsiTheme="minorHAnsi"/>
            <w:lang w:val="et-EE"/>
          </w:rPr>
          <w:id w:val="1852292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80F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CA380F">
        <w:rPr>
          <w:rFonts w:asciiTheme="minorHAnsi" w:hAnsiTheme="minorHAnsi"/>
          <w:lang w:val="et-EE"/>
        </w:rPr>
        <w:t xml:space="preserve"> </w:t>
      </w:r>
      <w:r w:rsidR="00CA380F" w:rsidRPr="00CA380F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  <w:lang w:val="et-EE"/>
        </w:rPr>
        <w:t>traktori ja liikurmasina liikluse keeld. Liiklusmärk 316 „Traktori sõidu keeld”;</w:t>
      </w:r>
    </w:p>
    <w:p w14:paraId="23EB1FA9" w14:textId="77777777" w:rsidR="00CA380F" w:rsidRPr="00CA380F" w:rsidRDefault="00000000" w:rsidP="00CA380F">
      <w:pPr>
        <w:rPr>
          <w:rFonts w:asciiTheme="minorHAnsi" w:hAnsiTheme="minorHAnsi" w:cstheme="minorHAnsi"/>
          <w:sz w:val="22"/>
          <w:szCs w:val="22"/>
          <w:lang w:val="et-EE"/>
        </w:rPr>
      </w:pPr>
      <w:sdt>
        <w:sdtPr>
          <w:rPr>
            <w:rFonts w:asciiTheme="minorHAnsi" w:hAnsiTheme="minorHAnsi"/>
            <w:lang w:val="et-EE"/>
          </w:rPr>
          <w:id w:val="-78057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80F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CA380F">
        <w:rPr>
          <w:rFonts w:asciiTheme="minorHAnsi" w:hAnsiTheme="minorHAnsi"/>
          <w:lang w:val="et-EE"/>
        </w:rPr>
        <w:t xml:space="preserve"> </w:t>
      </w:r>
      <w:r w:rsidR="00CA380F" w:rsidRPr="00CA380F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  <w:lang w:val="et-EE"/>
        </w:rPr>
        <w:t>autorongi ja masinrongi liikluse keeld. Liiklusmärk 317 „Autorongi ja masinrongi sõidu keeld”;</w:t>
      </w:r>
    </w:p>
    <w:p w14:paraId="0E2A5749" w14:textId="77777777" w:rsidR="006E265F" w:rsidRDefault="00000000" w:rsidP="00CA380F">
      <w:pP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  <w:lang w:val="et-EE"/>
        </w:rPr>
      </w:pPr>
      <w:sdt>
        <w:sdtPr>
          <w:rPr>
            <w:rFonts w:asciiTheme="minorHAnsi" w:hAnsiTheme="minorHAnsi"/>
            <w:lang w:val="et-EE"/>
          </w:rPr>
          <w:id w:val="-111674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80F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CA380F">
        <w:rPr>
          <w:rFonts w:asciiTheme="minorHAnsi" w:hAnsiTheme="minorHAnsi"/>
          <w:lang w:val="et-EE"/>
        </w:rPr>
        <w:t xml:space="preserve"> </w:t>
      </w:r>
      <w:r w:rsidR="00CA380F" w:rsidRPr="00CA380F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  <w:lang w:val="et-EE"/>
        </w:rPr>
        <w:t xml:space="preserve">ohtlikku veost vedava sõiduki, autorongi ja masinrongi liikluse keeld. Liiklusmärk 319 „Ohtliku veosega sõidu </w:t>
      </w:r>
    </w:p>
    <w:p w14:paraId="09634A8A" w14:textId="77777777" w:rsidR="00CA380F" w:rsidRPr="00CA380F" w:rsidRDefault="00000000" w:rsidP="00CA380F">
      <w:pPr>
        <w:rPr>
          <w:rFonts w:asciiTheme="minorHAnsi" w:hAnsiTheme="minorHAnsi" w:cstheme="minorHAnsi"/>
          <w:sz w:val="22"/>
          <w:szCs w:val="22"/>
          <w:lang w:val="et-EE"/>
        </w:rPr>
      </w:pPr>
      <w:sdt>
        <w:sdtPr>
          <w:rPr>
            <w:rFonts w:asciiTheme="minorHAnsi" w:hAnsiTheme="minorHAnsi"/>
            <w:lang w:val="et-EE"/>
          </w:rPr>
          <w:id w:val="-289824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80F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CA380F" w:rsidRPr="00CA380F">
        <w:rPr>
          <w:rFonts w:asciiTheme="minorHAnsi" w:hAnsiTheme="minorHAnsi" w:cstheme="minorHAnsi"/>
          <w:sz w:val="22"/>
          <w:szCs w:val="22"/>
          <w:lang w:val="et-EE"/>
        </w:rPr>
        <w:t xml:space="preserve"> </w:t>
      </w:r>
      <w:r w:rsidR="00CA380F" w:rsidRPr="00CA380F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  <w:lang w:val="et-EE"/>
        </w:rPr>
        <w:t>täpsustatud või piiratud mõjuga kõikide sõidukite edasisõidu keeld. Liiklusmärk 331 „Sissesõidu keeld”;</w:t>
      </w:r>
    </w:p>
    <w:p w14:paraId="412F3A65" w14:textId="7CCE7A0C" w:rsidR="00CA380F" w:rsidRPr="00CA380F" w:rsidRDefault="00000000" w:rsidP="00CA380F">
      <w:pP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  <w:lang w:val="et-EE"/>
        </w:rPr>
      </w:pPr>
      <w:sdt>
        <w:sdtPr>
          <w:rPr>
            <w:rFonts w:asciiTheme="minorHAnsi" w:hAnsiTheme="minorHAnsi"/>
            <w:lang w:val="et-EE"/>
          </w:rPr>
          <w:id w:val="-764535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5E03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CA380F">
        <w:rPr>
          <w:rFonts w:asciiTheme="minorHAnsi" w:hAnsiTheme="minorHAnsi"/>
          <w:lang w:val="et-EE"/>
        </w:rPr>
        <w:t xml:space="preserve"> </w:t>
      </w:r>
      <w:r w:rsidR="00CA380F" w:rsidRPr="00CA380F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  <w:lang w:val="et-EE"/>
        </w:rPr>
        <w:t>sõiduki, autorongi ja masinrongi, mille tegelik mass on suurem, kui liiklusmärk näitab, liikluse keeld. Liiklusmärk 341 „Massipiirang”;</w:t>
      </w:r>
    </w:p>
    <w:p w14:paraId="4BDFF940" w14:textId="77777777" w:rsidR="00CA380F" w:rsidRPr="00CA380F" w:rsidRDefault="00000000" w:rsidP="00CA380F">
      <w:pP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  <w:lang w:val="et-EE"/>
        </w:rPr>
      </w:pPr>
      <w:sdt>
        <w:sdtPr>
          <w:rPr>
            <w:rFonts w:asciiTheme="minorHAnsi" w:hAnsiTheme="minorHAnsi"/>
            <w:lang w:val="et-EE"/>
          </w:rPr>
          <w:id w:val="1354238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80F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CA380F">
        <w:rPr>
          <w:rFonts w:asciiTheme="minorHAnsi" w:hAnsiTheme="minorHAnsi"/>
          <w:lang w:val="et-EE"/>
        </w:rPr>
        <w:t xml:space="preserve"> </w:t>
      </w:r>
      <w:r w:rsidR="00CA380F" w:rsidRPr="00CA380F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  <w:lang w:val="et-EE"/>
        </w:rPr>
        <w:t>sõiduki, autorongi ja masinrongi, mille mis tahes telje tegelik koormus on suurem, kui liiklusmärk näitab, liikluse keeld. Liiklusmärk 342a „Teljekoormuse piirang”;</w:t>
      </w:r>
    </w:p>
    <w:p w14:paraId="6A69EDCE" w14:textId="77777777" w:rsidR="00CA380F" w:rsidRPr="00CA380F" w:rsidRDefault="00000000" w:rsidP="00CA380F">
      <w:pPr>
        <w:rPr>
          <w:rFonts w:asciiTheme="minorHAnsi" w:hAnsiTheme="minorHAnsi" w:cstheme="minorHAnsi"/>
          <w:sz w:val="22"/>
          <w:szCs w:val="22"/>
          <w:lang w:val="et-EE"/>
        </w:rPr>
      </w:pPr>
      <w:sdt>
        <w:sdtPr>
          <w:rPr>
            <w:rFonts w:asciiTheme="minorHAnsi" w:hAnsiTheme="minorHAnsi"/>
            <w:lang w:val="et-EE"/>
          </w:rPr>
          <w:id w:val="-471445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80F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CA380F">
        <w:rPr>
          <w:rFonts w:asciiTheme="minorHAnsi" w:hAnsiTheme="minorHAnsi"/>
          <w:lang w:val="et-EE"/>
        </w:rPr>
        <w:t xml:space="preserve"> </w:t>
      </w:r>
      <w:r w:rsidR="00CA380F" w:rsidRPr="00CA380F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  <w:lang w:val="et-EE"/>
        </w:rPr>
        <w:t>sõiduki, autorongi ja masinrongi, mille mis tahes teliku tegelik koormus on suurem, kui liiklusmärk näitab, liikluse keeld. Liiklusmärk 342b „Telikukoormuse piirang”;</w:t>
      </w:r>
    </w:p>
    <w:p w14:paraId="7CD4E4B4" w14:textId="77777777" w:rsidR="00CA380F" w:rsidRPr="00CA380F" w:rsidRDefault="00000000" w:rsidP="00CA380F">
      <w:pPr>
        <w:rPr>
          <w:rFonts w:asciiTheme="minorHAnsi" w:hAnsiTheme="minorHAnsi" w:cstheme="minorHAnsi"/>
          <w:sz w:val="22"/>
          <w:szCs w:val="22"/>
          <w:lang w:val="et-EE"/>
        </w:rPr>
      </w:pPr>
      <w:sdt>
        <w:sdtPr>
          <w:rPr>
            <w:rFonts w:asciiTheme="minorHAnsi" w:hAnsiTheme="minorHAnsi"/>
            <w:lang w:val="et-EE"/>
          </w:rPr>
          <w:id w:val="620884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80F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CA380F">
        <w:rPr>
          <w:rFonts w:asciiTheme="minorHAnsi" w:hAnsiTheme="minorHAnsi"/>
          <w:lang w:val="et-EE"/>
        </w:rPr>
        <w:t xml:space="preserve"> </w:t>
      </w:r>
      <w:r w:rsidR="00CA380F" w:rsidRPr="00CA380F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  <w:lang w:val="et-EE"/>
        </w:rPr>
        <w:t>sõiduki, autorongi ja masinrongi, mille tegelik kõrgus teepinnast koormaga või ilma on suurem, kui liiklusmärk näitab, edasisõidu keeld. Liiklusmärk 343 „Kõrguspiirang”;</w:t>
      </w:r>
    </w:p>
    <w:p w14:paraId="0E56CAAD" w14:textId="77777777" w:rsidR="00CA380F" w:rsidRPr="00CA380F" w:rsidRDefault="00000000" w:rsidP="00CA380F">
      <w:pPr>
        <w:rPr>
          <w:rFonts w:asciiTheme="minorHAnsi" w:hAnsiTheme="minorHAnsi" w:cstheme="minorHAnsi"/>
          <w:sz w:val="22"/>
          <w:szCs w:val="22"/>
          <w:lang w:val="et-EE"/>
        </w:rPr>
      </w:pPr>
      <w:sdt>
        <w:sdtPr>
          <w:rPr>
            <w:rFonts w:asciiTheme="minorHAnsi" w:hAnsiTheme="minorHAnsi"/>
            <w:lang w:val="et-EE"/>
          </w:rPr>
          <w:id w:val="1882043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80F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CA380F">
        <w:rPr>
          <w:rFonts w:asciiTheme="minorHAnsi" w:hAnsiTheme="minorHAnsi"/>
          <w:lang w:val="et-EE"/>
        </w:rPr>
        <w:t xml:space="preserve"> </w:t>
      </w:r>
      <w:r w:rsidR="00CA380F" w:rsidRPr="00CA380F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  <w:lang w:val="et-EE"/>
        </w:rPr>
        <w:t>sõiduki, autorongi ja masinrongi, mille tegelik laius koormaga või ilma on suurem, kui liiklusmärk näitab, edasisõidu keeld. Liiklusmärk 344 „Laiuspiirang”;</w:t>
      </w:r>
    </w:p>
    <w:p w14:paraId="32A9F6EF" w14:textId="77777777" w:rsidR="00CA380F" w:rsidRPr="00CA380F" w:rsidRDefault="00000000" w:rsidP="00CA380F">
      <w:pPr>
        <w:rPr>
          <w:rFonts w:asciiTheme="minorHAnsi" w:hAnsiTheme="minorHAnsi" w:cstheme="minorHAnsi"/>
          <w:sz w:val="22"/>
          <w:szCs w:val="22"/>
          <w:lang w:val="et-EE"/>
        </w:rPr>
      </w:pPr>
      <w:sdt>
        <w:sdtPr>
          <w:rPr>
            <w:rFonts w:asciiTheme="minorHAnsi" w:hAnsiTheme="minorHAnsi"/>
            <w:lang w:val="et-EE"/>
          </w:rPr>
          <w:id w:val="228961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80F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CA380F">
        <w:rPr>
          <w:rFonts w:asciiTheme="minorHAnsi" w:hAnsiTheme="minorHAnsi"/>
          <w:lang w:val="et-EE"/>
        </w:rPr>
        <w:t xml:space="preserve"> </w:t>
      </w:r>
      <w:r w:rsidR="00CA380F" w:rsidRPr="00CA380F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  <w:lang w:val="et-EE"/>
        </w:rPr>
        <w:t>sõiduki, autorongi ja masinrongi, mille tegelik pikkus koormaga või ilma on suurem, kui liiklusmärk näitab, edasisõidu keeld. Liiklusmärk 345 „Pikkuspiirang”.</w:t>
      </w:r>
    </w:p>
    <w:p w14:paraId="3D730F7B" w14:textId="77777777" w:rsidR="00CA380F" w:rsidRPr="00E93EF4" w:rsidRDefault="00CA380F" w:rsidP="00E93EF4">
      <w:pPr>
        <w:spacing w:before="240" w:line="360" w:lineRule="auto"/>
        <w:rPr>
          <w:rFonts w:asciiTheme="minorHAnsi" w:hAnsiTheme="minorHAnsi"/>
          <w:sz w:val="22"/>
          <w:szCs w:val="22"/>
          <w:lang w:val="et-EE"/>
        </w:rPr>
      </w:pPr>
      <w:r w:rsidRPr="00E93EF4">
        <w:rPr>
          <w:rFonts w:asciiTheme="minorHAnsi" w:hAnsiTheme="minorHAnsi"/>
          <w:sz w:val="22"/>
          <w:szCs w:val="22"/>
          <w:lang w:val="et-EE"/>
        </w:rPr>
        <w:t>Loa vajaduse põhjendus, kestus, teekond</w:t>
      </w:r>
    </w:p>
    <w:tbl>
      <w:tblPr>
        <w:tblStyle w:val="Kontuurtabel"/>
        <w:tblW w:w="10206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10"/>
        <w:gridCol w:w="1276"/>
        <w:gridCol w:w="2693"/>
        <w:gridCol w:w="1276"/>
        <w:gridCol w:w="2551"/>
      </w:tblGrid>
      <w:tr w:rsidR="00CA380F" w:rsidRPr="00DA77EE" w14:paraId="0890132D" w14:textId="77777777" w:rsidTr="00E50EC7">
        <w:trPr>
          <w:trHeight w:val="454"/>
        </w:trPr>
        <w:tc>
          <w:tcPr>
            <w:tcW w:w="10206" w:type="dxa"/>
            <w:gridSpan w:val="5"/>
            <w:vAlign w:val="center"/>
          </w:tcPr>
          <w:sdt>
            <w:sdtPr>
              <w:rPr>
                <w:rStyle w:val="Style1"/>
              </w:rPr>
              <w:id w:val="1463158724"/>
              <w:placeholder>
                <w:docPart w:val="EE03D01AD78F4FFEA4F37D5646D332C2"/>
              </w:placeholder>
              <w:showingPlcHdr/>
            </w:sdtPr>
            <w:sdtEndPr>
              <w:rPr>
                <w:rStyle w:val="Liguvaikefont"/>
                <w:rFonts w:ascii="Times New Roman" w:hAnsi="Times New Roman" w:cs="Calibri"/>
                <w:b/>
                <w:bCs/>
                <w:sz w:val="20"/>
                <w:szCs w:val="20"/>
                <w:lang w:val="fi-FI"/>
              </w:rPr>
            </w:sdtEndPr>
            <w:sdtContent>
              <w:p w14:paraId="0225C7AA" w14:textId="45D9309A" w:rsidR="00B26DC9" w:rsidRDefault="007E5E03" w:rsidP="00B26DC9">
                <w:pPr>
                  <w:rPr>
                    <w:rStyle w:val="Style1"/>
                  </w:rPr>
                </w:pPr>
                <w:r>
                  <w:rPr>
                    <w:rStyle w:val="Kohatitetekst"/>
                  </w:rPr>
                  <w:t>…</w:t>
                </w:r>
              </w:p>
            </w:sdtContent>
          </w:sdt>
          <w:p w14:paraId="7E698066" w14:textId="36AE71FB" w:rsidR="00E93EF4" w:rsidRDefault="00E93EF4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</w:p>
          <w:p w14:paraId="306FB960" w14:textId="77777777" w:rsidR="006A490C" w:rsidRDefault="006A490C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</w:p>
          <w:p w14:paraId="49276D11" w14:textId="77777777" w:rsidR="00CA380F" w:rsidRPr="00DA6D70" w:rsidRDefault="00CA380F" w:rsidP="00DE421E">
            <w:pPr>
              <w:rPr>
                <w:rFonts w:asciiTheme="minorHAnsi" w:hAnsiTheme="minorHAnsi" w:cstheme="minorHAnsi"/>
                <w:sz w:val="20"/>
                <w:szCs w:val="20"/>
                <w:lang w:val="et-EE"/>
              </w:rPr>
            </w:pPr>
          </w:p>
        </w:tc>
      </w:tr>
      <w:tr w:rsidR="00CA380F" w:rsidRPr="00DA77EE" w14:paraId="02F81930" w14:textId="77777777" w:rsidTr="00DE421E">
        <w:tc>
          <w:tcPr>
            <w:tcW w:w="2410" w:type="dxa"/>
            <w:vAlign w:val="center"/>
          </w:tcPr>
          <w:p w14:paraId="1A3C4B57" w14:textId="77777777" w:rsidR="00CA380F" w:rsidRPr="00965F34" w:rsidRDefault="00CA380F" w:rsidP="00DE421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Loa kestus</w:t>
            </w:r>
          </w:p>
        </w:tc>
        <w:tc>
          <w:tcPr>
            <w:tcW w:w="1276" w:type="dxa"/>
            <w:vAlign w:val="center"/>
          </w:tcPr>
          <w:p w14:paraId="1622FF9B" w14:textId="77777777" w:rsidR="00CA380F" w:rsidRPr="00965F34" w:rsidRDefault="00CA380F" w:rsidP="00DE421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965F34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 xml:space="preserve">alates  </w:t>
            </w:r>
          </w:p>
        </w:tc>
        <w:tc>
          <w:tcPr>
            <w:tcW w:w="2693" w:type="dxa"/>
            <w:vAlign w:val="center"/>
          </w:tcPr>
          <w:p w14:paraId="57B49D39" w14:textId="5D578AFD" w:rsidR="00CA380F" w:rsidRPr="00965F34" w:rsidRDefault="00CA380F" w:rsidP="00DE421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1276" w:type="dxa"/>
            <w:vAlign w:val="center"/>
          </w:tcPr>
          <w:p w14:paraId="47006B39" w14:textId="77777777" w:rsidR="00CA380F" w:rsidRPr="00965F34" w:rsidRDefault="00CA380F" w:rsidP="00DE421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965F34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kuni</w:t>
            </w:r>
          </w:p>
        </w:tc>
        <w:tc>
          <w:tcPr>
            <w:tcW w:w="2551" w:type="dxa"/>
            <w:vAlign w:val="center"/>
          </w:tcPr>
          <w:p w14:paraId="761E498A" w14:textId="027BFFD4" w:rsidR="00CA380F" w:rsidRPr="00965F34" w:rsidRDefault="00CA380F" w:rsidP="00DE421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CA380F" w:rsidRPr="00DA77EE" w14:paraId="2EAFDFD3" w14:textId="77777777" w:rsidTr="00DE421E">
        <w:trPr>
          <w:trHeight w:val="454"/>
        </w:trPr>
        <w:tc>
          <w:tcPr>
            <w:tcW w:w="2410" w:type="dxa"/>
            <w:vAlign w:val="center"/>
          </w:tcPr>
          <w:p w14:paraId="02EB0934" w14:textId="77777777" w:rsidR="00CA380F" w:rsidRPr="000635C4" w:rsidRDefault="00CA380F" w:rsidP="00DE421E">
            <w:pPr>
              <w:rPr>
                <w:rFonts w:asciiTheme="minorHAnsi" w:hAnsiTheme="minorHAnsi" w:cstheme="minorHAnsi"/>
                <w:sz w:val="20"/>
                <w:szCs w:val="20"/>
                <w:lang w:val="et-EE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Taotletav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teekond</w:t>
            </w:r>
            <w:proofErr w:type="spellEnd"/>
          </w:p>
        </w:tc>
        <w:tc>
          <w:tcPr>
            <w:tcW w:w="7796" w:type="dxa"/>
            <w:gridSpan w:val="4"/>
            <w:vAlign w:val="center"/>
          </w:tcPr>
          <w:p w14:paraId="102320D9" w14:textId="77777777" w:rsidR="006A490C" w:rsidRPr="00DA6D70" w:rsidRDefault="006A490C" w:rsidP="008236E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t-EE"/>
              </w:rPr>
            </w:pPr>
          </w:p>
        </w:tc>
      </w:tr>
    </w:tbl>
    <w:p w14:paraId="2C2A6269" w14:textId="77777777" w:rsidR="00CA380F" w:rsidRDefault="00CA380F" w:rsidP="00E53EC2">
      <w:pPr>
        <w:spacing w:line="360" w:lineRule="auto"/>
        <w:rPr>
          <w:rFonts w:asciiTheme="minorHAnsi" w:hAnsiTheme="minorHAnsi"/>
          <w:lang w:val="et-EE"/>
        </w:rPr>
      </w:pPr>
    </w:p>
    <w:p w14:paraId="710E25B7" w14:textId="7423241D" w:rsidR="00CA380F" w:rsidRDefault="00CA380F" w:rsidP="00E53EC2">
      <w:pPr>
        <w:spacing w:line="360" w:lineRule="auto"/>
        <w:rPr>
          <w:rFonts w:asciiTheme="minorHAnsi" w:hAnsiTheme="minorHAnsi"/>
          <w:lang w:val="et-EE"/>
        </w:rPr>
      </w:pPr>
      <w:r>
        <w:rPr>
          <w:rFonts w:asciiTheme="minorHAnsi" w:hAnsiTheme="minorHAnsi"/>
          <w:lang w:val="et-EE"/>
        </w:rPr>
        <w:t>Luba palun väljastada</w:t>
      </w:r>
      <w:r>
        <w:rPr>
          <w:rFonts w:asciiTheme="minorHAnsi" w:hAnsiTheme="minorHAnsi"/>
          <w:lang w:val="et-EE"/>
        </w:rPr>
        <w:tab/>
      </w:r>
      <w:r>
        <w:rPr>
          <w:rFonts w:asciiTheme="minorHAnsi" w:hAnsiTheme="minorHAnsi"/>
          <w:lang w:val="et-EE"/>
        </w:rPr>
        <w:tab/>
      </w:r>
      <w:sdt>
        <w:sdtPr>
          <w:rPr>
            <w:rFonts w:asciiTheme="minorHAnsi" w:hAnsiTheme="minorHAnsi"/>
            <w:lang w:val="et-EE"/>
          </w:rPr>
          <w:id w:val="-143510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>
        <w:rPr>
          <w:rFonts w:asciiTheme="minorHAnsi" w:hAnsiTheme="minorHAnsi"/>
          <w:lang w:val="et-EE"/>
        </w:rPr>
        <w:t xml:space="preserve">  postiaadressil</w:t>
      </w:r>
      <w:r>
        <w:rPr>
          <w:rFonts w:asciiTheme="minorHAnsi" w:hAnsiTheme="minorHAnsi"/>
          <w:lang w:val="et-EE"/>
        </w:rPr>
        <w:tab/>
      </w:r>
      <w:r>
        <w:rPr>
          <w:rFonts w:asciiTheme="minorHAnsi" w:hAnsiTheme="minorHAnsi"/>
          <w:lang w:val="et-EE"/>
        </w:rPr>
        <w:tab/>
      </w:r>
      <w:sdt>
        <w:sdtPr>
          <w:rPr>
            <w:rFonts w:asciiTheme="minorHAnsi" w:hAnsiTheme="minorHAnsi"/>
            <w:lang w:val="et-EE"/>
          </w:rPr>
          <w:id w:val="-419720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6E8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>
        <w:rPr>
          <w:rFonts w:asciiTheme="minorHAnsi" w:hAnsiTheme="minorHAnsi"/>
          <w:lang w:val="et-EE"/>
        </w:rPr>
        <w:t xml:space="preserve">  e-postiga</w:t>
      </w:r>
    </w:p>
    <w:p w14:paraId="46C9D9F0" w14:textId="4F80EA22" w:rsidR="00C83B1B" w:rsidRDefault="00000000" w:rsidP="00E53EC2">
      <w:pPr>
        <w:spacing w:line="360" w:lineRule="auto"/>
        <w:rPr>
          <w:rFonts w:asciiTheme="minorHAnsi" w:hAnsiTheme="minorHAnsi"/>
          <w:lang w:val="et-EE"/>
        </w:rPr>
      </w:pPr>
      <w:sdt>
        <w:sdtPr>
          <w:rPr>
            <w:rFonts w:asciiTheme="minorHAnsi" w:hAnsiTheme="minorHAnsi"/>
            <w:lang w:val="et-EE"/>
          </w:rPr>
          <w:id w:val="-509066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5E03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9F1CAC">
        <w:rPr>
          <w:rFonts w:asciiTheme="minorHAnsi" w:hAnsiTheme="minorHAnsi"/>
          <w:lang w:val="et-EE"/>
        </w:rPr>
        <w:t xml:space="preserve"> </w:t>
      </w:r>
      <w:r w:rsidR="00E53EC2">
        <w:rPr>
          <w:rFonts w:asciiTheme="minorHAnsi" w:hAnsiTheme="minorHAnsi"/>
          <w:lang w:val="et-EE"/>
        </w:rPr>
        <w:t>K</w:t>
      </w:r>
      <w:r w:rsidR="005F676B">
        <w:rPr>
          <w:rFonts w:asciiTheme="minorHAnsi" w:hAnsiTheme="minorHAnsi"/>
          <w:lang w:val="et-EE"/>
        </w:rPr>
        <w:t>innitan esitatud andmete õigust</w:t>
      </w:r>
    </w:p>
    <w:p w14:paraId="48BA9AC9" w14:textId="77777777" w:rsidR="0097132C" w:rsidRDefault="0097132C" w:rsidP="00A11C72">
      <w:pPr>
        <w:spacing w:line="360" w:lineRule="auto"/>
        <w:rPr>
          <w:rFonts w:asciiTheme="minorHAnsi" w:hAnsiTheme="minorHAnsi"/>
          <w:lang w:val="et-EE"/>
        </w:rPr>
      </w:pPr>
    </w:p>
    <w:p w14:paraId="39D0FF9D" w14:textId="618315C9" w:rsidR="00CA380F" w:rsidRPr="00A11C72" w:rsidRDefault="00CA380F" w:rsidP="00CA380F">
      <w:pPr>
        <w:spacing w:line="360" w:lineRule="auto"/>
        <w:rPr>
          <w:rFonts w:asciiTheme="minorHAnsi" w:hAnsiTheme="minorHAnsi"/>
          <w:lang w:val="et-EE"/>
        </w:rPr>
      </w:pPr>
      <w:r w:rsidRPr="00A11C72">
        <w:rPr>
          <w:rFonts w:asciiTheme="minorHAnsi" w:hAnsiTheme="minorHAnsi"/>
          <w:lang w:val="et-EE"/>
        </w:rPr>
        <w:t>Kuupäev</w:t>
      </w:r>
      <w:r>
        <w:rPr>
          <w:rFonts w:asciiTheme="minorHAnsi" w:hAnsiTheme="minorHAnsi"/>
          <w:lang w:val="et-EE"/>
        </w:rPr>
        <w:t xml:space="preserve">   </w:t>
      </w:r>
      <w:r>
        <w:rPr>
          <w:rFonts w:asciiTheme="minorHAnsi" w:hAnsiTheme="minorHAnsi"/>
          <w:lang w:val="et-EE"/>
        </w:rPr>
        <w:tab/>
      </w:r>
      <w:r>
        <w:rPr>
          <w:rFonts w:asciiTheme="minorHAnsi" w:hAnsiTheme="minorHAnsi"/>
          <w:lang w:val="et-EE"/>
        </w:rPr>
        <w:tab/>
      </w:r>
      <w:r>
        <w:rPr>
          <w:rFonts w:asciiTheme="minorHAnsi" w:hAnsiTheme="minorHAnsi"/>
          <w:lang w:val="et-EE"/>
        </w:rPr>
        <w:tab/>
      </w:r>
      <w:r>
        <w:rPr>
          <w:rFonts w:asciiTheme="minorHAnsi" w:hAnsiTheme="minorHAnsi"/>
          <w:lang w:val="et-EE"/>
        </w:rPr>
        <w:tab/>
      </w:r>
      <w:r>
        <w:rPr>
          <w:rFonts w:asciiTheme="minorHAnsi" w:hAnsiTheme="minorHAnsi"/>
          <w:lang w:val="et-EE"/>
        </w:rPr>
        <w:tab/>
        <w:t>A</w:t>
      </w:r>
      <w:r w:rsidRPr="00A11C72">
        <w:rPr>
          <w:rFonts w:asciiTheme="minorHAnsi" w:hAnsiTheme="minorHAnsi"/>
          <w:lang w:val="et-EE"/>
        </w:rPr>
        <w:t>llkiri</w:t>
      </w:r>
      <w:r w:rsidR="004A2671">
        <w:rPr>
          <w:rFonts w:asciiTheme="minorHAnsi" w:hAnsiTheme="minorHAnsi"/>
          <w:lang w:val="et-EE"/>
        </w:rPr>
        <w:t xml:space="preserve"> </w:t>
      </w:r>
    </w:p>
    <w:p w14:paraId="21EB07C6" w14:textId="77777777" w:rsidR="005F676B" w:rsidRDefault="005F676B">
      <w:pPr>
        <w:spacing w:line="360" w:lineRule="auto"/>
        <w:rPr>
          <w:rFonts w:asciiTheme="minorHAnsi" w:hAnsiTheme="minorHAnsi"/>
          <w:lang w:val="et-EE"/>
        </w:rPr>
      </w:pPr>
    </w:p>
    <w:p w14:paraId="5095F352" w14:textId="77777777" w:rsidR="005F676B" w:rsidRDefault="005F676B">
      <w:pPr>
        <w:spacing w:line="360" w:lineRule="auto"/>
        <w:rPr>
          <w:rFonts w:asciiTheme="minorHAnsi" w:hAnsiTheme="minorHAnsi"/>
          <w:lang w:val="et-EE"/>
        </w:rPr>
      </w:pPr>
    </w:p>
    <w:p w14:paraId="23A47A11" w14:textId="77777777" w:rsidR="005F676B" w:rsidRPr="006A490C" w:rsidRDefault="00CA380F">
      <w:pPr>
        <w:spacing w:line="360" w:lineRule="auto"/>
        <w:rPr>
          <w:rFonts w:asciiTheme="minorHAnsi" w:hAnsiTheme="minorHAnsi"/>
          <w:i/>
          <w:lang w:val="et-EE"/>
        </w:rPr>
      </w:pPr>
      <w:r w:rsidRPr="006A490C">
        <w:rPr>
          <w:rStyle w:val="Allmrkuseviide"/>
          <w:i/>
        </w:rPr>
        <w:footnoteRef/>
      </w:r>
      <w:r w:rsidRPr="006A490C">
        <w:rPr>
          <w:i/>
          <w:lang w:val="fi-FI"/>
        </w:rPr>
        <w:t xml:space="preserve"> </w:t>
      </w:r>
      <w:proofErr w:type="spellStart"/>
      <w:r w:rsidRPr="006A490C">
        <w:rPr>
          <w:i/>
          <w:lang w:val="fi-FI"/>
        </w:rPr>
        <w:t>Füüsilise</w:t>
      </w:r>
      <w:proofErr w:type="spellEnd"/>
      <w:r w:rsidRPr="006A490C">
        <w:rPr>
          <w:i/>
          <w:lang w:val="fi-FI"/>
        </w:rPr>
        <w:t xml:space="preserve"> </w:t>
      </w:r>
      <w:proofErr w:type="spellStart"/>
      <w:r w:rsidRPr="006A490C">
        <w:rPr>
          <w:i/>
          <w:lang w:val="fi-FI"/>
        </w:rPr>
        <w:t>isiku</w:t>
      </w:r>
      <w:proofErr w:type="spellEnd"/>
      <w:r w:rsidRPr="006A490C">
        <w:rPr>
          <w:i/>
          <w:lang w:val="fi-FI"/>
        </w:rPr>
        <w:t>/</w:t>
      </w:r>
      <w:proofErr w:type="spellStart"/>
      <w:r w:rsidRPr="006A490C">
        <w:rPr>
          <w:i/>
          <w:lang w:val="fi-FI"/>
        </w:rPr>
        <w:t>juriidilise</w:t>
      </w:r>
      <w:proofErr w:type="spellEnd"/>
      <w:r w:rsidRPr="006A490C">
        <w:rPr>
          <w:i/>
          <w:lang w:val="fi-FI"/>
        </w:rPr>
        <w:t xml:space="preserve"> </w:t>
      </w:r>
      <w:proofErr w:type="spellStart"/>
      <w:r w:rsidRPr="006A490C">
        <w:rPr>
          <w:i/>
          <w:lang w:val="fi-FI"/>
        </w:rPr>
        <w:t>isiku</w:t>
      </w:r>
      <w:proofErr w:type="spellEnd"/>
      <w:r w:rsidRPr="006A490C">
        <w:rPr>
          <w:i/>
          <w:lang w:val="fi-FI"/>
        </w:rPr>
        <w:t xml:space="preserve"> </w:t>
      </w:r>
      <w:proofErr w:type="spellStart"/>
      <w:r w:rsidRPr="006A490C">
        <w:rPr>
          <w:i/>
          <w:lang w:val="fi-FI"/>
        </w:rPr>
        <w:t>esindaja</w:t>
      </w:r>
      <w:proofErr w:type="spellEnd"/>
      <w:r w:rsidRPr="006A490C">
        <w:rPr>
          <w:i/>
          <w:lang w:val="fi-FI"/>
        </w:rPr>
        <w:t xml:space="preserve"> </w:t>
      </w:r>
      <w:proofErr w:type="spellStart"/>
      <w:r w:rsidRPr="006A490C">
        <w:rPr>
          <w:i/>
          <w:lang w:val="fi-FI"/>
        </w:rPr>
        <w:t>allkiri</w:t>
      </w:r>
      <w:proofErr w:type="spellEnd"/>
      <w:r w:rsidRPr="006A490C">
        <w:rPr>
          <w:i/>
          <w:lang w:val="fi-FI"/>
        </w:rPr>
        <w:t>.</w:t>
      </w:r>
      <w:r w:rsidR="00D05A82" w:rsidRPr="006A490C">
        <w:rPr>
          <w:rFonts w:asciiTheme="minorHAnsi" w:hAnsiTheme="minorHAnsi"/>
          <w:i/>
          <w:lang w:val="et-EE"/>
        </w:rPr>
        <w:tab/>
      </w:r>
      <w:r w:rsidR="00C83B1B" w:rsidRPr="006A490C">
        <w:rPr>
          <w:rFonts w:asciiTheme="minorHAnsi" w:hAnsiTheme="minorHAnsi"/>
          <w:i/>
          <w:lang w:val="et-EE"/>
        </w:rPr>
        <w:tab/>
      </w:r>
    </w:p>
    <w:p w14:paraId="77EB9984" w14:textId="77777777" w:rsidR="005F676B" w:rsidRDefault="005F676B">
      <w:pPr>
        <w:spacing w:line="360" w:lineRule="auto"/>
        <w:rPr>
          <w:rFonts w:asciiTheme="minorHAnsi" w:hAnsiTheme="minorHAnsi"/>
          <w:lang w:val="et-EE"/>
        </w:rPr>
      </w:pPr>
    </w:p>
    <w:p w14:paraId="246D57C3" w14:textId="77777777" w:rsidR="00CA380F" w:rsidRPr="006E265F" w:rsidRDefault="006E265F">
      <w:pPr>
        <w:spacing w:line="360" w:lineRule="auto"/>
        <w:rPr>
          <w:rFonts w:asciiTheme="minorHAnsi" w:hAnsiTheme="minorHAnsi"/>
          <w:color w:val="808080" w:themeColor="background1" w:themeShade="80"/>
          <w:lang w:val="et-EE"/>
        </w:rPr>
      </w:pPr>
      <w:r w:rsidRPr="006E265F">
        <w:rPr>
          <w:rFonts w:asciiTheme="minorHAnsi" w:hAnsiTheme="minorHAnsi"/>
          <w:color w:val="808080" w:themeColor="background1" w:themeShade="80"/>
          <w:lang w:val="et-EE"/>
        </w:rPr>
        <w:t>-------------------------------------------------------------------------------------------------------------------------------------------</w:t>
      </w:r>
    </w:p>
    <w:p w14:paraId="72865105" w14:textId="7B69D8D0" w:rsidR="006E265F" w:rsidRPr="006E265F" w:rsidRDefault="006E265F" w:rsidP="008236E8">
      <w:pPr>
        <w:spacing w:line="360" w:lineRule="auto"/>
        <w:rPr>
          <w:rFonts w:asciiTheme="majorHAnsi" w:hAnsiTheme="majorHAnsi" w:cstheme="majorHAnsi"/>
          <w:lang w:val="et-EE"/>
        </w:rPr>
      </w:pPr>
      <w:r w:rsidRPr="006E265F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  <w:lang w:val="et-EE"/>
        </w:rPr>
        <w:t>Täidetud ja (digi)allk</w:t>
      </w:r>
      <w:r w:rsidR="006A490C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  <w:lang w:val="et-EE"/>
        </w:rPr>
        <w:t>irjastatud taotlus saata </w:t>
      </w:r>
      <w:r w:rsidR="008236E8" w:rsidRPr="008236E8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  <w:lang w:val="et-EE"/>
        </w:rPr>
        <w:t>Vormsi Vallavalitsusele aadressile Külamaja, Hullo küla, 91301 Vormsi vald, Läänemaa või e-postile vv@vormsi.ee.</w:t>
      </w:r>
    </w:p>
    <w:sectPr w:rsidR="006E265F" w:rsidRPr="006E265F" w:rsidSect="006A490C">
      <w:pgSz w:w="12240" w:h="15840"/>
      <w:pgMar w:top="107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IBM Plex Serif">
    <w:altName w:val="IBM Plex Serif"/>
    <w:charset w:val="BA"/>
    <w:family w:val="roman"/>
    <w:pitch w:val="variable"/>
    <w:sig w:usb0="A000026F" w:usb1="5000203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5F0D3E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120913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1CC"/>
    <w:rsid w:val="00091BF4"/>
    <w:rsid w:val="000A5AF8"/>
    <w:rsid w:val="000B3039"/>
    <w:rsid w:val="000C37ED"/>
    <w:rsid w:val="000E03C5"/>
    <w:rsid w:val="00115AAA"/>
    <w:rsid w:val="00185C58"/>
    <w:rsid w:val="001A2263"/>
    <w:rsid w:val="001D0E3C"/>
    <w:rsid w:val="001D108B"/>
    <w:rsid w:val="00231084"/>
    <w:rsid w:val="00242E28"/>
    <w:rsid w:val="0027580D"/>
    <w:rsid w:val="002C600A"/>
    <w:rsid w:val="00345CFC"/>
    <w:rsid w:val="003E618D"/>
    <w:rsid w:val="00447283"/>
    <w:rsid w:val="00447726"/>
    <w:rsid w:val="004A2671"/>
    <w:rsid w:val="004A5AB1"/>
    <w:rsid w:val="00516753"/>
    <w:rsid w:val="00545831"/>
    <w:rsid w:val="00565F54"/>
    <w:rsid w:val="005E3F87"/>
    <w:rsid w:val="005F676B"/>
    <w:rsid w:val="00610C22"/>
    <w:rsid w:val="00626456"/>
    <w:rsid w:val="006A490C"/>
    <w:rsid w:val="006D089C"/>
    <w:rsid w:val="006E265F"/>
    <w:rsid w:val="0077018F"/>
    <w:rsid w:val="00781BBE"/>
    <w:rsid w:val="007E5E03"/>
    <w:rsid w:val="00811DED"/>
    <w:rsid w:val="008236E8"/>
    <w:rsid w:val="00855C0D"/>
    <w:rsid w:val="008B182D"/>
    <w:rsid w:val="008E3362"/>
    <w:rsid w:val="009343EA"/>
    <w:rsid w:val="0097132C"/>
    <w:rsid w:val="00993351"/>
    <w:rsid w:val="009F1CAC"/>
    <w:rsid w:val="009F2191"/>
    <w:rsid w:val="00A01890"/>
    <w:rsid w:val="00A11C72"/>
    <w:rsid w:val="00A147A2"/>
    <w:rsid w:val="00A165EE"/>
    <w:rsid w:val="00A24075"/>
    <w:rsid w:val="00A451E9"/>
    <w:rsid w:val="00AC155B"/>
    <w:rsid w:val="00AC336C"/>
    <w:rsid w:val="00B26DC9"/>
    <w:rsid w:val="00C24081"/>
    <w:rsid w:val="00C67F0C"/>
    <w:rsid w:val="00C83B1B"/>
    <w:rsid w:val="00CA380F"/>
    <w:rsid w:val="00CE25B2"/>
    <w:rsid w:val="00D05A82"/>
    <w:rsid w:val="00D132D4"/>
    <w:rsid w:val="00DC41CC"/>
    <w:rsid w:val="00DD3B1D"/>
    <w:rsid w:val="00E53EC2"/>
    <w:rsid w:val="00E93EF4"/>
    <w:rsid w:val="00EE7A5E"/>
    <w:rsid w:val="00FA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283210"/>
  <w14:defaultImageDpi w14:val="0"/>
  <w15:docId w15:val="{52B5CAD1-75E9-4513-9ECC-3A5EB5AF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83B1B"/>
    <w:pPr>
      <w:spacing w:after="0" w:line="240" w:lineRule="auto"/>
    </w:pPr>
    <w:rPr>
      <w:rFonts w:ascii="Times New Roman" w:hAnsi="Times New Roman" w:cs="Times New Roman"/>
      <w:sz w:val="24"/>
      <w:szCs w:val="24"/>
      <w:lang w:eastAsia="et-EE"/>
    </w:rPr>
  </w:style>
  <w:style w:type="paragraph" w:styleId="Pealkiri3">
    <w:name w:val="heading 3"/>
    <w:basedOn w:val="Normaallaad"/>
    <w:link w:val="Pealkiri3Mrk"/>
    <w:uiPriority w:val="9"/>
    <w:qFormat/>
    <w:rsid w:val="00AC336C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83B1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E53EC2"/>
    <w:rPr>
      <w:color w:val="808080"/>
    </w:rPr>
  </w:style>
  <w:style w:type="character" w:customStyle="1" w:styleId="Style1">
    <w:name w:val="Style1"/>
    <w:basedOn w:val="Liguvaikefont"/>
    <w:uiPriority w:val="1"/>
    <w:rsid w:val="0097132C"/>
    <w:rPr>
      <w:rFonts w:asciiTheme="minorHAnsi" w:hAnsiTheme="minorHAnsi"/>
    </w:rPr>
  </w:style>
  <w:style w:type="character" w:customStyle="1" w:styleId="apple-converted-space">
    <w:name w:val="apple-converted-space"/>
    <w:rsid w:val="00CA380F"/>
  </w:style>
  <w:style w:type="character" w:styleId="Allmrkuseviide">
    <w:name w:val="footnote reference"/>
    <w:basedOn w:val="Liguvaikefont"/>
    <w:uiPriority w:val="99"/>
    <w:semiHidden/>
    <w:unhideWhenUsed/>
    <w:rsid w:val="00CA380F"/>
    <w:rPr>
      <w:rFonts w:cs="Times New Roman"/>
      <w:vertAlign w:val="superscript"/>
    </w:rPr>
  </w:style>
  <w:style w:type="character" w:customStyle="1" w:styleId="Pealkiri3Mrk">
    <w:name w:val="Pealkiri 3 Märk"/>
    <w:basedOn w:val="Liguvaikefont"/>
    <w:link w:val="Pealkiri3"/>
    <w:uiPriority w:val="9"/>
    <w:rsid w:val="00AC336C"/>
    <w:rPr>
      <w:rFonts w:ascii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Liguvaikefont"/>
    <w:rsid w:val="00AC3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koopia_26.10.15\Documents\Documents\veebi\blanketid_pdf\Custom%20Office%20Templates\liikluskeelualasse_sisenemise_loa_taotlus20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F6189B76A2C445689B1ED7B3A713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AE2BC-2031-4DF5-96D9-3F9B54BD13FC}"/>
      </w:docPartPr>
      <w:docPartBody>
        <w:p w:rsidR="0026267A" w:rsidRDefault="00101EEA">
          <w:pPr>
            <w:pStyle w:val="4F6189B76A2C445689B1ED7B3A713C2E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37CD3499FB254B959556DB9C3C380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8D0D0-C489-4621-A8B4-D431A28D19B4}"/>
      </w:docPartPr>
      <w:docPartBody>
        <w:p w:rsidR="0026267A" w:rsidRDefault="00101EEA">
          <w:pPr>
            <w:pStyle w:val="37CD3499FB254B959556DB9C3C380A17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A1B81574F38847C697CDDF5B64A25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4BF2D-F894-4170-BBD0-9B6F12EEC92B}"/>
      </w:docPartPr>
      <w:docPartBody>
        <w:p w:rsidR="0026267A" w:rsidRDefault="00101EEA">
          <w:pPr>
            <w:pStyle w:val="A1B81574F38847C697CDDF5B64A250F7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AF47CFDB7A374925892917807D536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3855B-35CA-4D75-9115-681B4F6B75BB}"/>
      </w:docPartPr>
      <w:docPartBody>
        <w:p w:rsidR="0026267A" w:rsidRDefault="00101EEA">
          <w:pPr>
            <w:pStyle w:val="AF47CFDB7A374925892917807D536F31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343015EB26C64653820C8BFDB1E8D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90D71-F140-4034-9D21-959E496E58E7}"/>
      </w:docPartPr>
      <w:docPartBody>
        <w:p w:rsidR="0026267A" w:rsidRDefault="00101EEA">
          <w:pPr>
            <w:pStyle w:val="343015EB26C64653820C8BFDB1E8D134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A820F1BFA17244E9A1E3A045BB9A1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00FB8-843A-4201-8B1C-067DB89C1BD9}"/>
      </w:docPartPr>
      <w:docPartBody>
        <w:p w:rsidR="0026267A" w:rsidRDefault="00101EEA">
          <w:pPr>
            <w:pStyle w:val="A820F1BFA17244E9A1E3A045BB9A1A63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0FE68335ADA54714ABD063C63CD66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D8439-7937-4ABE-BBF7-371CE13D8474}"/>
      </w:docPartPr>
      <w:docPartBody>
        <w:p w:rsidR="0026267A" w:rsidRDefault="00101EEA">
          <w:pPr>
            <w:pStyle w:val="0FE68335ADA54714ABD063C63CD66E9D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4AEC324FAA1F4FB79D8C7EE01B30E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34E51-1C50-4B5A-9384-B71053E65289}"/>
      </w:docPartPr>
      <w:docPartBody>
        <w:p w:rsidR="0026267A" w:rsidRDefault="00101EEA">
          <w:pPr>
            <w:pStyle w:val="4AEC324FAA1F4FB79D8C7EE01B30EC05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2BF1CC25FF2149EC90F8F727C3719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3AD8A-3933-43C0-BEC8-B672A669EB49}"/>
      </w:docPartPr>
      <w:docPartBody>
        <w:p w:rsidR="0026267A" w:rsidRDefault="00101EEA">
          <w:pPr>
            <w:pStyle w:val="2BF1CC25FF2149EC90F8F727C3719F79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66E20F92026C427A8CDE46564D8A3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D29FE-06FB-44FD-9E02-639F146A4895}"/>
      </w:docPartPr>
      <w:docPartBody>
        <w:p w:rsidR="0026267A" w:rsidRDefault="00101EEA">
          <w:pPr>
            <w:pStyle w:val="66E20F92026C427A8CDE46564D8A39CF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D9644A440FB744419F7346FB5528F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F4ED1-EB06-4EA0-B1E1-BD2BD5FE7C54}"/>
      </w:docPartPr>
      <w:docPartBody>
        <w:p w:rsidR="0026267A" w:rsidRDefault="00101EEA">
          <w:pPr>
            <w:pStyle w:val="D9644A440FB744419F7346FB5528F276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20AD5B1946EA48DEB7DB66952BDAE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AA3F1-BAA1-4B66-8E28-AF324748C911}"/>
      </w:docPartPr>
      <w:docPartBody>
        <w:p w:rsidR="0026267A" w:rsidRDefault="00101EEA">
          <w:pPr>
            <w:pStyle w:val="20AD5B1946EA48DEB7DB66952BDAE909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7250D087464A401EB51B06B6AE424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3B6D7-6799-412A-A516-5D7ACB9FB59E}"/>
      </w:docPartPr>
      <w:docPartBody>
        <w:p w:rsidR="0026267A" w:rsidRDefault="00101EEA">
          <w:pPr>
            <w:pStyle w:val="7250D087464A401EB51B06B6AE4241FA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4A504F56CAB244D5B464143EA6013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DCB34-A0D3-46E7-B986-BC61383A6C46}"/>
      </w:docPartPr>
      <w:docPartBody>
        <w:p w:rsidR="0026267A" w:rsidRDefault="00101EEA">
          <w:pPr>
            <w:pStyle w:val="4A504F56CAB244D5B464143EA60132C5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5DF2F945B63F4D7384FAF4DE605AA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BAD75-0DE0-49F0-B407-3A3CDAE9E23F}"/>
      </w:docPartPr>
      <w:docPartBody>
        <w:p w:rsidR="0026267A" w:rsidRDefault="00101EEA">
          <w:pPr>
            <w:pStyle w:val="5DF2F945B63F4D7384FAF4DE605AAFDB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3BD661F7D0514A3A80A4477796926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7E90B-1974-4259-A0AD-FF02034B0690}"/>
      </w:docPartPr>
      <w:docPartBody>
        <w:p w:rsidR="0026267A" w:rsidRDefault="00101EEA">
          <w:pPr>
            <w:pStyle w:val="3BD661F7D0514A3A80A4477796926C18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F5076351D08E477599FD9DDCE4138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70CA5-8A8F-49AB-AF91-8D8790FBCE2C}"/>
      </w:docPartPr>
      <w:docPartBody>
        <w:p w:rsidR="0026267A" w:rsidRDefault="00101EEA">
          <w:pPr>
            <w:pStyle w:val="F5076351D08E477599FD9DDCE4138EFF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2E2580B8DC3049328F6F26288E4A5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F2FFD-9711-40F2-A16A-B4DD68CE44DF}"/>
      </w:docPartPr>
      <w:docPartBody>
        <w:p w:rsidR="0026267A" w:rsidRDefault="00101EEA">
          <w:pPr>
            <w:pStyle w:val="2E2580B8DC3049328F6F26288E4A5795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06E04602A389434BA7E4ABA9EF016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12B70-BCAA-4BED-880F-63F3BEEC5243}"/>
      </w:docPartPr>
      <w:docPartBody>
        <w:p w:rsidR="0026267A" w:rsidRDefault="00101EEA">
          <w:pPr>
            <w:pStyle w:val="06E04602A389434BA7E4ABA9EF016A1D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0AE9D500AF724CB5ABF8B6ACBD2BC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AFC5F-5A66-4C20-9E85-B8BED5B26469}"/>
      </w:docPartPr>
      <w:docPartBody>
        <w:p w:rsidR="0026267A" w:rsidRDefault="00101EEA">
          <w:pPr>
            <w:pStyle w:val="0AE9D500AF724CB5ABF8B6ACBD2BC45D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6AA2ED7E217644D08573B70FD1CDA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15CAB-5DED-42EA-AE1D-A53A58888FB2}"/>
      </w:docPartPr>
      <w:docPartBody>
        <w:p w:rsidR="0026267A" w:rsidRDefault="00101EEA">
          <w:pPr>
            <w:pStyle w:val="6AA2ED7E217644D08573B70FD1CDAC4A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3F22DF78395A46328788CAFE861F7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3C724-C450-4923-A92E-0F5844562513}"/>
      </w:docPartPr>
      <w:docPartBody>
        <w:p w:rsidR="0026267A" w:rsidRDefault="00101EEA">
          <w:pPr>
            <w:pStyle w:val="3F22DF78395A46328788CAFE861F7E2D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988C063E1B7F473993545DD1B4A71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74E51-7797-4D8A-94CC-E5305E698249}"/>
      </w:docPartPr>
      <w:docPartBody>
        <w:p w:rsidR="0026267A" w:rsidRDefault="00101EEA">
          <w:pPr>
            <w:pStyle w:val="988C063E1B7F473993545DD1B4A71B27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4EA5BA2767584D0F921865C6F6CB6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00657-A1A0-48B0-AB6C-60E51E613395}"/>
      </w:docPartPr>
      <w:docPartBody>
        <w:p w:rsidR="0026267A" w:rsidRDefault="00101EEA">
          <w:pPr>
            <w:pStyle w:val="4EA5BA2767584D0F921865C6F6CB6159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A70D88063BF343A7A56E91545961E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55728-ABC2-4079-84A3-879274D50E32}"/>
      </w:docPartPr>
      <w:docPartBody>
        <w:p w:rsidR="0026267A" w:rsidRDefault="00101EEA">
          <w:pPr>
            <w:pStyle w:val="A70D88063BF343A7A56E91545961E269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EA85F55481EF43D9A57999568863F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28FC1-F2CE-4390-A3C8-C7B8C2ED3483}"/>
      </w:docPartPr>
      <w:docPartBody>
        <w:p w:rsidR="0026267A" w:rsidRDefault="00101EEA">
          <w:pPr>
            <w:pStyle w:val="EA85F55481EF43D9A57999568863FBBB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C57058B8C50F4C29AE71F1B1B930A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531FF-EDE1-4179-BBC5-A217A0398275}"/>
      </w:docPartPr>
      <w:docPartBody>
        <w:p w:rsidR="0026267A" w:rsidRDefault="00101EEA">
          <w:pPr>
            <w:pStyle w:val="C57058B8C50F4C29AE71F1B1B930A708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553B9EA8B10749DF9448E5D9BFD42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11183-769B-4265-81A1-4C7A2AA8B060}"/>
      </w:docPartPr>
      <w:docPartBody>
        <w:p w:rsidR="0026267A" w:rsidRDefault="00101EEA">
          <w:pPr>
            <w:pStyle w:val="553B9EA8B10749DF9448E5D9BFD42352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140FA4CE84A045568DFED0F261D6A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AC975-FA8C-455A-A85B-866D8B9C3A01}"/>
      </w:docPartPr>
      <w:docPartBody>
        <w:p w:rsidR="0026267A" w:rsidRDefault="00101EEA">
          <w:pPr>
            <w:pStyle w:val="140FA4CE84A045568DFED0F261D6AF3D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29CB48331214434DB50CDB8A79426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F8C89-C8A9-40AE-96F3-D24C67DBFB92}"/>
      </w:docPartPr>
      <w:docPartBody>
        <w:p w:rsidR="0026267A" w:rsidRDefault="00101EEA">
          <w:pPr>
            <w:pStyle w:val="29CB48331214434DB50CDB8A794266AF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57D595E5F22440D58123D66262BF7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E992F-A36F-4979-86FD-E8D53D3EAD3A}"/>
      </w:docPartPr>
      <w:docPartBody>
        <w:p w:rsidR="0026267A" w:rsidRDefault="00101EEA">
          <w:pPr>
            <w:pStyle w:val="57D595E5F22440D58123D66262BF7111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C3C12D42679A41078F762035AB1CF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60761-9917-47DB-AE0C-1B892B0B2255}"/>
      </w:docPartPr>
      <w:docPartBody>
        <w:p w:rsidR="0026267A" w:rsidRDefault="00101EEA">
          <w:pPr>
            <w:pStyle w:val="C3C12D42679A41078F762035AB1CF1E8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4FAEE100B7494D1BBC207AFB9A64C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6CB9F-27EA-4B6A-8878-40C6A51A7AE2}"/>
      </w:docPartPr>
      <w:docPartBody>
        <w:p w:rsidR="0026267A" w:rsidRDefault="00101EEA">
          <w:pPr>
            <w:pStyle w:val="4FAEE100B7494D1BBC207AFB9A64C549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6AA77EBCF35D4A348104FBC563E5D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F9CA8-B527-44A1-9D1E-08165EB0CA86}"/>
      </w:docPartPr>
      <w:docPartBody>
        <w:p w:rsidR="0026267A" w:rsidRDefault="00101EEA">
          <w:pPr>
            <w:pStyle w:val="6AA77EBCF35D4A348104FBC563E5D36F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5CFB51E3A20D41E3A53EDDBF05B68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6682B-60AE-4809-9FD5-5B464593FBB1}"/>
      </w:docPartPr>
      <w:docPartBody>
        <w:p w:rsidR="0026267A" w:rsidRDefault="00101EEA">
          <w:pPr>
            <w:pStyle w:val="5CFB51E3A20D41E3A53EDDBF05B68AC3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0AD2F4D5D677424C899817626666A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4CAB8-AC58-4F43-8EBE-C4C30CB03621}"/>
      </w:docPartPr>
      <w:docPartBody>
        <w:p w:rsidR="0026267A" w:rsidRDefault="00101EEA">
          <w:pPr>
            <w:pStyle w:val="0AD2F4D5D677424C899817626666A5A7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FECE3B7B5ED942089DAA4F5F7667E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0A0C4-6E03-4892-AE9A-D775F967946E}"/>
      </w:docPartPr>
      <w:docPartBody>
        <w:p w:rsidR="0026267A" w:rsidRDefault="00101EEA">
          <w:pPr>
            <w:pStyle w:val="FECE3B7B5ED942089DAA4F5F7667EDBB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EE03D01AD78F4FFEA4F37D5646D33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6DF3C-68F5-4CAC-9236-9A63D39D2F14}"/>
      </w:docPartPr>
      <w:docPartBody>
        <w:p w:rsidR="0026267A" w:rsidRDefault="00101EEA">
          <w:pPr>
            <w:pStyle w:val="EE03D01AD78F4FFEA4F37D5646D332C2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B04489B9F0534CC3ACBB5ECBE44F4E5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FE679B0-A897-41C1-9701-B9F8EF8F3C8F}"/>
      </w:docPartPr>
      <w:docPartBody>
        <w:p w:rsidR="00CA1C2D" w:rsidRDefault="00261B37" w:rsidP="00261B37">
          <w:pPr>
            <w:pStyle w:val="B04489B9F0534CC3ACBB5ECBE44F4E51"/>
          </w:pPr>
          <w:r>
            <w:rPr>
              <w:rStyle w:val="Kohatitetekst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IBM Plex Serif">
    <w:altName w:val="IBM Plex Serif"/>
    <w:charset w:val="BA"/>
    <w:family w:val="roman"/>
    <w:pitch w:val="variable"/>
    <w:sig w:usb0="A000026F" w:usb1="5000203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EEA"/>
    <w:rsid w:val="00101EEA"/>
    <w:rsid w:val="0011745B"/>
    <w:rsid w:val="001C17A9"/>
    <w:rsid w:val="0022598A"/>
    <w:rsid w:val="00237C5D"/>
    <w:rsid w:val="00261B37"/>
    <w:rsid w:val="0026267A"/>
    <w:rsid w:val="003442C8"/>
    <w:rsid w:val="00353B55"/>
    <w:rsid w:val="004519CE"/>
    <w:rsid w:val="00950B40"/>
    <w:rsid w:val="00A65C7C"/>
    <w:rsid w:val="00AD3D95"/>
    <w:rsid w:val="00CA1C2D"/>
    <w:rsid w:val="00DD57F9"/>
    <w:rsid w:val="00EE7A5E"/>
    <w:rsid w:val="00FA4B10"/>
    <w:rsid w:val="00FF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261B37"/>
  </w:style>
  <w:style w:type="paragraph" w:customStyle="1" w:styleId="4F6189B76A2C445689B1ED7B3A713C2E">
    <w:name w:val="4F6189B76A2C445689B1ED7B3A713C2E"/>
  </w:style>
  <w:style w:type="paragraph" w:customStyle="1" w:styleId="37CD3499FB254B959556DB9C3C380A17">
    <w:name w:val="37CD3499FB254B959556DB9C3C380A17"/>
  </w:style>
  <w:style w:type="paragraph" w:customStyle="1" w:styleId="592457C1D7DB4B449F9439AB59FB3317">
    <w:name w:val="592457C1D7DB4B449F9439AB59FB3317"/>
  </w:style>
  <w:style w:type="paragraph" w:customStyle="1" w:styleId="10AAAA2AEF964C218651567A4243CB5F">
    <w:name w:val="10AAAA2AEF964C218651567A4243CB5F"/>
  </w:style>
  <w:style w:type="paragraph" w:customStyle="1" w:styleId="E46749D3D42F46C392B8F9301838D176">
    <w:name w:val="E46749D3D42F46C392B8F9301838D176"/>
  </w:style>
  <w:style w:type="paragraph" w:customStyle="1" w:styleId="2D79BABDA12D45469ACD555E882AC277">
    <w:name w:val="2D79BABDA12D45469ACD555E882AC277"/>
  </w:style>
  <w:style w:type="paragraph" w:customStyle="1" w:styleId="1EB07728C1F1419892A46CF6F891FF85">
    <w:name w:val="1EB07728C1F1419892A46CF6F891FF85"/>
  </w:style>
  <w:style w:type="paragraph" w:customStyle="1" w:styleId="CD2FAE82A33042A399AEA195B45D0243">
    <w:name w:val="CD2FAE82A33042A399AEA195B45D0243"/>
  </w:style>
  <w:style w:type="paragraph" w:customStyle="1" w:styleId="68D7BA8337614EA2AEB67A4793918968">
    <w:name w:val="68D7BA8337614EA2AEB67A4793918968"/>
  </w:style>
  <w:style w:type="paragraph" w:customStyle="1" w:styleId="D9511BF4C2474A929B2C7B3F14AD8EF9">
    <w:name w:val="D9511BF4C2474A929B2C7B3F14AD8EF9"/>
  </w:style>
  <w:style w:type="paragraph" w:customStyle="1" w:styleId="214269BA67154C82A239B9E5B930804A">
    <w:name w:val="214269BA67154C82A239B9E5B930804A"/>
  </w:style>
  <w:style w:type="paragraph" w:customStyle="1" w:styleId="F5DB2F7B6D364BAAAE1D61C2E6F8383C">
    <w:name w:val="F5DB2F7B6D364BAAAE1D61C2E6F8383C"/>
  </w:style>
  <w:style w:type="paragraph" w:customStyle="1" w:styleId="646D96485CA641478D673E3B776C20A8">
    <w:name w:val="646D96485CA641478D673E3B776C20A8"/>
  </w:style>
  <w:style w:type="paragraph" w:customStyle="1" w:styleId="9C8748056AEE416C985B22827722E4C9">
    <w:name w:val="9C8748056AEE416C985B22827722E4C9"/>
  </w:style>
  <w:style w:type="paragraph" w:customStyle="1" w:styleId="492391C6E9084C3DB38FE443888787B6">
    <w:name w:val="492391C6E9084C3DB38FE443888787B6"/>
  </w:style>
  <w:style w:type="paragraph" w:customStyle="1" w:styleId="D189E14AC39241769D800978C0A17A53">
    <w:name w:val="D189E14AC39241769D800978C0A17A53"/>
  </w:style>
  <w:style w:type="paragraph" w:customStyle="1" w:styleId="7EADE95F476B437AAF8EB9E70F66AEEA">
    <w:name w:val="7EADE95F476B437AAF8EB9E70F66AEEA"/>
  </w:style>
  <w:style w:type="paragraph" w:customStyle="1" w:styleId="B3C5FD6ACB82476CA243719400E04D09">
    <w:name w:val="B3C5FD6ACB82476CA243719400E04D09"/>
  </w:style>
  <w:style w:type="paragraph" w:customStyle="1" w:styleId="F5B4FFDB60464CDEA80C59273839DD05">
    <w:name w:val="F5B4FFDB60464CDEA80C59273839DD05"/>
  </w:style>
  <w:style w:type="paragraph" w:customStyle="1" w:styleId="BE32896735A0494783AF2B53E45036A7">
    <w:name w:val="BE32896735A0494783AF2B53E45036A7"/>
  </w:style>
  <w:style w:type="paragraph" w:customStyle="1" w:styleId="A1B81574F38847C697CDDF5B64A250F7">
    <w:name w:val="A1B81574F38847C697CDDF5B64A250F7"/>
  </w:style>
  <w:style w:type="paragraph" w:customStyle="1" w:styleId="AF47CFDB7A374925892917807D536F31">
    <w:name w:val="AF47CFDB7A374925892917807D536F31"/>
  </w:style>
  <w:style w:type="paragraph" w:customStyle="1" w:styleId="343015EB26C64653820C8BFDB1E8D134">
    <w:name w:val="343015EB26C64653820C8BFDB1E8D134"/>
  </w:style>
  <w:style w:type="paragraph" w:customStyle="1" w:styleId="A820F1BFA17244E9A1E3A045BB9A1A63">
    <w:name w:val="A820F1BFA17244E9A1E3A045BB9A1A63"/>
  </w:style>
  <w:style w:type="paragraph" w:customStyle="1" w:styleId="0FE68335ADA54714ABD063C63CD66E9D">
    <w:name w:val="0FE68335ADA54714ABD063C63CD66E9D"/>
  </w:style>
  <w:style w:type="paragraph" w:customStyle="1" w:styleId="4AEC324FAA1F4FB79D8C7EE01B30EC05">
    <w:name w:val="4AEC324FAA1F4FB79D8C7EE01B30EC05"/>
  </w:style>
  <w:style w:type="paragraph" w:customStyle="1" w:styleId="2BF1CC25FF2149EC90F8F727C3719F79">
    <w:name w:val="2BF1CC25FF2149EC90F8F727C3719F79"/>
  </w:style>
  <w:style w:type="paragraph" w:customStyle="1" w:styleId="66E20F92026C427A8CDE46564D8A39CF">
    <w:name w:val="66E20F92026C427A8CDE46564D8A39CF"/>
  </w:style>
  <w:style w:type="paragraph" w:customStyle="1" w:styleId="D9644A440FB744419F7346FB5528F276">
    <w:name w:val="D9644A440FB744419F7346FB5528F276"/>
  </w:style>
  <w:style w:type="paragraph" w:customStyle="1" w:styleId="20AD5B1946EA48DEB7DB66952BDAE909">
    <w:name w:val="20AD5B1946EA48DEB7DB66952BDAE909"/>
  </w:style>
  <w:style w:type="paragraph" w:customStyle="1" w:styleId="7250D087464A401EB51B06B6AE4241FA">
    <w:name w:val="7250D087464A401EB51B06B6AE4241FA"/>
  </w:style>
  <w:style w:type="paragraph" w:customStyle="1" w:styleId="4A504F56CAB244D5B464143EA60132C5">
    <w:name w:val="4A504F56CAB244D5B464143EA60132C5"/>
  </w:style>
  <w:style w:type="paragraph" w:customStyle="1" w:styleId="5DF2F945B63F4D7384FAF4DE605AAFDB">
    <w:name w:val="5DF2F945B63F4D7384FAF4DE605AAFDB"/>
  </w:style>
  <w:style w:type="paragraph" w:customStyle="1" w:styleId="3BD661F7D0514A3A80A4477796926C18">
    <w:name w:val="3BD661F7D0514A3A80A4477796926C18"/>
  </w:style>
  <w:style w:type="paragraph" w:customStyle="1" w:styleId="F5076351D08E477599FD9DDCE4138EFF">
    <w:name w:val="F5076351D08E477599FD9DDCE4138EFF"/>
  </w:style>
  <w:style w:type="paragraph" w:customStyle="1" w:styleId="2E2580B8DC3049328F6F26288E4A5795">
    <w:name w:val="2E2580B8DC3049328F6F26288E4A5795"/>
  </w:style>
  <w:style w:type="paragraph" w:customStyle="1" w:styleId="06E04602A389434BA7E4ABA9EF016A1D">
    <w:name w:val="06E04602A389434BA7E4ABA9EF016A1D"/>
  </w:style>
  <w:style w:type="paragraph" w:customStyle="1" w:styleId="0AE9D500AF724CB5ABF8B6ACBD2BC45D">
    <w:name w:val="0AE9D500AF724CB5ABF8B6ACBD2BC45D"/>
  </w:style>
  <w:style w:type="paragraph" w:customStyle="1" w:styleId="6AA2ED7E217644D08573B70FD1CDAC4A">
    <w:name w:val="6AA2ED7E217644D08573B70FD1CDAC4A"/>
  </w:style>
  <w:style w:type="paragraph" w:customStyle="1" w:styleId="3F22DF78395A46328788CAFE861F7E2D">
    <w:name w:val="3F22DF78395A46328788CAFE861F7E2D"/>
  </w:style>
  <w:style w:type="paragraph" w:customStyle="1" w:styleId="988C063E1B7F473993545DD1B4A71B27">
    <w:name w:val="988C063E1B7F473993545DD1B4A71B27"/>
  </w:style>
  <w:style w:type="paragraph" w:customStyle="1" w:styleId="4EA5BA2767584D0F921865C6F6CB6159">
    <w:name w:val="4EA5BA2767584D0F921865C6F6CB6159"/>
  </w:style>
  <w:style w:type="paragraph" w:customStyle="1" w:styleId="A70D88063BF343A7A56E91545961E269">
    <w:name w:val="A70D88063BF343A7A56E91545961E269"/>
  </w:style>
  <w:style w:type="paragraph" w:customStyle="1" w:styleId="EA85F55481EF43D9A57999568863FBBB">
    <w:name w:val="EA85F55481EF43D9A57999568863FBBB"/>
  </w:style>
  <w:style w:type="paragraph" w:customStyle="1" w:styleId="C57058B8C50F4C29AE71F1B1B930A708">
    <w:name w:val="C57058B8C50F4C29AE71F1B1B930A708"/>
  </w:style>
  <w:style w:type="paragraph" w:customStyle="1" w:styleId="553B9EA8B10749DF9448E5D9BFD42352">
    <w:name w:val="553B9EA8B10749DF9448E5D9BFD42352"/>
  </w:style>
  <w:style w:type="paragraph" w:customStyle="1" w:styleId="140FA4CE84A045568DFED0F261D6AF3D">
    <w:name w:val="140FA4CE84A045568DFED0F261D6AF3D"/>
  </w:style>
  <w:style w:type="paragraph" w:customStyle="1" w:styleId="29CB48331214434DB50CDB8A794266AF">
    <w:name w:val="29CB48331214434DB50CDB8A794266AF"/>
  </w:style>
  <w:style w:type="paragraph" w:customStyle="1" w:styleId="57D595E5F22440D58123D66262BF7111">
    <w:name w:val="57D595E5F22440D58123D66262BF7111"/>
  </w:style>
  <w:style w:type="paragraph" w:customStyle="1" w:styleId="C3C12D42679A41078F762035AB1CF1E8">
    <w:name w:val="C3C12D42679A41078F762035AB1CF1E8"/>
  </w:style>
  <w:style w:type="paragraph" w:customStyle="1" w:styleId="4FAEE100B7494D1BBC207AFB9A64C549">
    <w:name w:val="4FAEE100B7494D1BBC207AFB9A64C549"/>
  </w:style>
  <w:style w:type="paragraph" w:customStyle="1" w:styleId="6AA77EBCF35D4A348104FBC563E5D36F">
    <w:name w:val="6AA77EBCF35D4A348104FBC563E5D36F"/>
  </w:style>
  <w:style w:type="paragraph" w:customStyle="1" w:styleId="5CFB51E3A20D41E3A53EDDBF05B68AC3">
    <w:name w:val="5CFB51E3A20D41E3A53EDDBF05B68AC3"/>
  </w:style>
  <w:style w:type="paragraph" w:customStyle="1" w:styleId="0AD2F4D5D677424C899817626666A5A7">
    <w:name w:val="0AD2F4D5D677424C899817626666A5A7"/>
  </w:style>
  <w:style w:type="paragraph" w:customStyle="1" w:styleId="FECE3B7B5ED942089DAA4F5F7667EDBB">
    <w:name w:val="FECE3B7B5ED942089DAA4F5F7667EDBB"/>
  </w:style>
  <w:style w:type="paragraph" w:customStyle="1" w:styleId="EE03D01AD78F4FFEA4F37D5646D332C2">
    <w:name w:val="EE03D01AD78F4FFEA4F37D5646D332C2"/>
  </w:style>
  <w:style w:type="paragraph" w:customStyle="1" w:styleId="863BC0CDF577452FB0D0EAE88824D82A">
    <w:name w:val="863BC0CDF577452FB0D0EAE88824D82A"/>
  </w:style>
  <w:style w:type="paragraph" w:customStyle="1" w:styleId="B04489B9F0534CC3ACBB5ECBE44F4E51">
    <w:name w:val="B04489B9F0534CC3ACBB5ECBE44F4E51"/>
    <w:rsid w:val="00261B37"/>
    <w:rPr>
      <w:kern w:val="2"/>
      <w:lang w:val="et-EE" w:eastAsia="et-EE"/>
      <w14:ligatures w14:val="standardContextual"/>
    </w:rPr>
  </w:style>
  <w:style w:type="paragraph" w:customStyle="1" w:styleId="DD730F6AFF454CC9B1E83091FE4E12ED">
    <w:name w:val="DD730F6AFF454CC9B1E83091FE4E12ED"/>
    <w:rsid w:val="00261B37"/>
    <w:rPr>
      <w:kern w:val="2"/>
      <w:lang w:val="et-EE" w:eastAsia="et-EE"/>
      <w14:ligatures w14:val="standardContextual"/>
    </w:rPr>
  </w:style>
  <w:style w:type="paragraph" w:customStyle="1" w:styleId="F34FE91719764D1CAC65B23D9F30294C">
    <w:name w:val="F34FE91719764D1CAC65B23D9F30294C"/>
    <w:rsid w:val="00261B37"/>
    <w:rPr>
      <w:kern w:val="2"/>
      <w:lang w:val="et-EE" w:eastAsia="et-EE"/>
      <w14:ligatures w14:val="standardContextual"/>
    </w:rPr>
  </w:style>
  <w:style w:type="paragraph" w:customStyle="1" w:styleId="2A0D525BE0034DEA8C1A882E174CD318">
    <w:name w:val="2A0D525BE0034DEA8C1A882E174CD318"/>
    <w:rsid w:val="00261B37"/>
    <w:rPr>
      <w:kern w:val="2"/>
      <w:lang w:val="et-EE" w:eastAsia="et-EE"/>
      <w14:ligatures w14:val="standardContextual"/>
    </w:rPr>
  </w:style>
  <w:style w:type="paragraph" w:customStyle="1" w:styleId="483591ED8CBF46D99D41B47CFBEE86CF">
    <w:name w:val="483591ED8CBF46D99D41B47CFBEE86CF"/>
    <w:rsid w:val="00261B37"/>
    <w:rPr>
      <w:kern w:val="2"/>
      <w:lang w:val="et-EE" w:eastAsia="et-EE"/>
      <w14:ligatures w14:val="standardContextual"/>
    </w:rPr>
  </w:style>
  <w:style w:type="paragraph" w:customStyle="1" w:styleId="9383C5BF4D1B4479BD84587CA102DF7C">
    <w:name w:val="9383C5BF4D1B4479BD84587CA102DF7C"/>
    <w:rsid w:val="00261B37"/>
    <w:rPr>
      <w:kern w:val="2"/>
      <w:lang w:val="et-EE" w:eastAsia="et-EE"/>
      <w14:ligatures w14:val="standardContextual"/>
    </w:rPr>
  </w:style>
  <w:style w:type="paragraph" w:customStyle="1" w:styleId="0E35372023614F689B913577F3F1EBC7">
    <w:name w:val="0E35372023614F689B913577F3F1EBC7"/>
    <w:rsid w:val="00261B37"/>
    <w:rPr>
      <w:kern w:val="2"/>
      <w:lang w:val="et-EE" w:eastAsia="et-EE"/>
      <w14:ligatures w14:val="standardContextual"/>
    </w:rPr>
  </w:style>
  <w:style w:type="paragraph" w:customStyle="1" w:styleId="E8840CA04C47488CB570BF206EAB683B">
    <w:name w:val="E8840CA04C47488CB570BF206EAB683B"/>
    <w:rsid w:val="00261B37"/>
    <w:rPr>
      <w:kern w:val="2"/>
      <w:lang w:val="et-EE" w:eastAsia="et-EE"/>
      <w14:ligatures w14:val="standardContextual"/>
    </w:rPr>
  </w:style>
  <w:style w:type="paragraph" w:customStyle="1" w:styleId="05B9B363E4B34361A6D43033A5223941">
    <w:name w:val="05B9B363E4B34361A6D43033A5223941"/>
    <w:rsid w:val="00261B37"/>
    <w:rPr>
      <w:kern w:val="2"/>
      <w:lang w:val="et-EE" w:eastAsia="et-EE"/>
      <w14:ligatures w14:val="standardContextual"/>
    </w:rPr>
  </w:style>
  <w:style w:type="paragraph" w:customStyle="1" w:styleId="278803FF54CB4677882E87EA0D10E608">
    <w:name w:val="278803FF54CB4677882E87EA0D10E608"/>
    <w:rsid w:val="00261B37"/>
    <w:rPr>
      <w:kern w:val="2"/>
      <w:lang w:val="et-EE" w:eastAsia="et-EE"/>
      <w14:ligatures w14:val="standardContextual"/>
    </w:rPr>
  </w:style>
  <w:style w:type="paragraph" w:customStyle="1" w:styleId="87F1C4907E1B4B1B8F09DCF511C99212">
    <w:name w:val="87F1C4907E1B4B1B8F09DCF511C99212"/>
    <w:rsid w:val="00261B37"/>
    <w:rPr>
      <w:kern w:val="2"/>
      <w:lang w:val="et-EE" w:eastAsia="et-EE"/>
      <w14:ligatures w14:val="standardContextual"/>
    </w:rPr>
  </w:style>
  <w:style w:type="paragraph" w:customStyle="1" w:styleId="BA5B7F219AD241DD8390817E39764E6D">
    <w:name w:val="BA5B7F219AD241DD8390817E39764E6D"/>
    <w:rsid w:val="00261B37"/>
    <w:rPr>
      <w:kern w:val="2"/>
      <w:lang w:val="et-EE" w:eastAsia="et-EE"/>
      <w14:ligatures w14:val="standardContextual"/>
    </w:rPr>
  </w:style>
  <w:style w:type="paragraph" w:customStyle="1" w:styleId="899B527234864E489DAB01FE57C9D4E2">
    <w:name w:val="899B527234864E489DAB01FE57C9D4E2"/>
    <w:rsid w:val="00261B37"/>
    <w:rPr>
      <w:kern w:val="2"/>
      <w:lang w:val="et-EE" w:eastAsia="et-EE"/>
      <w14:ligatures w14:val="standardContextual"/>
    </w:rPr>
  </w:style>
  <w:style w:type="paragraph" w:customStyle="1" w:styleId="A3DF5257CAEB4CCBA0C945658E515F8C">
    <w:name w:val="A3DF5257CAEB4CCBA0C945658E515F8C"/>
    <w:rsid w:val="00261B37"/>
    <w:rPr>
      <w:kern w:val="2"/>
      <w:lang w:val="et-EE" w:eastAsia="et-EE"/>
      <w14:ligatures w14:val="standardContextual"/>
    </w:rPr>
  </w:style>
  <w:style w:type="paragraph" w:customStyle="1" w:styleId="7136B11708DC423E8CC5AB698BDD1215">
    <w:name w:val="7136B11708DC423E8CC5AB698BDD1215"/>
    <w:rsid w:val="00261B37"/>
    <w:rPr>
      <w:kern w:val="2"/>
      <w:lang w:val="et-EE" w:eastAsia="et-EE"/>
      <w14:ligatures w14:val="standardContextual"/>
    </w:rPr>
  </w:style>
  <w:style w:type="paragraph" w:customStyle="1" w:styleId="903699A689874F4996EB1B0B8C8BF13E">
    <w:name w:val="903699A689874F4996EB1B0B8C8BF13E"/>
    <w:rsid w:val="00261B37"/>
    <w:rPr>
      <w:kern w:val="2"/>
      <w:lang w:val="et-EE" w:eastAsia="et-EE"/>
      <w14:ligatures w14:val="standardContextual"/>
    </w:rPr>
  </w:style>
  <w:style w:type="paragraph" w:customStyle="1" w:styleId="E1845CAC31314B0691B2B342009A6D90">
    <w:name w:val="E1845CAC31314B0691B2B342009A6D90"/>
    <w:rsid w:val="00261B37"/>
    <w:rPr>
      <w:kern w:val="2"/>
      <w:lang w:val="et-EE" w:eastAsia="et-EE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93325-D7C4-4BE7-858A-68C77000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liikluskeelualasse_sisenemise_loa_taotlus2018</Template>
  <TotalTime>10</TotalTime>
  <Pages>2</Pages>
  <Words>406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Cessy Männik</dc:creator>
  <cp:keywords/>
  <dc:description/>
  <cp:lastModifiedBy>Vormsi Vallavalitsus</cp:lastModifiedBy>
  <cp:revision>5</cp:revision>
  <dcterms:created xsi:type="dcterms:W3CDTF">2024-11-20T13:15:00Z</dcterms:created>
  <dcterms:modified xsi:type="dcterms:W3CDTF">2024-11-20T14:14:00Z</dcterms:modified>
</cp:coreProperties>
</file>